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379" w:rsidRDefault="00870379" w:rsidP="00870379">
      <w:pPr>
        <w:pStyle w:val="TEKSTZacznikido"/>
        <w:ind w:left="6804"/>
      </w:pPr>
      <w:r w:rsidRPr="003543A5">
        <w:t xml:space="preserve">Załącznik </w:t>
      </w:r>
    </w:p>
    <w:p w:rsidR="00870379" w:rsidRDefault="00870379" w:rsidP="00870379">
      <w:pPr>
        <w:pStyle w:val="TEKSTZacznikido"/>
        <w:ind w:left="6804"/>
      </w:pPr>
      <w:r w:rsidRPr="003543A5">
        <w:t xml:space="preserve">do ustawy </w:t>
      </w:r>
    </w:p>
    <w:p w:rsidR="00870379" w:rsidRDefault="00870379" w:rsidP="00870379">
      <w:pPr>
        <w:pStyle w:val="TEKSTZacznikido"/>
        <w:ind w:left="6804"/>
      </w:pPr>
      <w:r>
        <w:t>z dnia</w:t>
      </w:r>
    </w:p>
    <w:p w:rsidR="00870379" w:rsidRDefault="00870379" w:rsidP="00870379">
      <w:pPr>
        <w:pStyle w:val="TEKSTZacznikido"/>
        <w:ind w:left="6804"/>
      </w:pPr>
      <w:r>
        <w:t>(poz</w:t>
      </w:r>
      <w:r w:rsidRPr="003543A5">
        <w:t>.</w:t>
      </w:r>
      <w:r>
        <w:t xml:space="preserve"> …</w:t>
      </w:r>
      <w:r w:rsidRPr="003543A5">
        <w:t>)</w:t>
      </w:r>
    </w:p>
    <w:p w:rsidR="00870379" w:rsidRDefault="00870379" w:rsidP="00870379">
      <w:pPr>
        <w:pStyle w:val="TEKSTZacznikido"/>
        <w:ind w:left="6804"/>
      </w:pPr>
    </w:p>
    <w:p w:rsidR="00870379" w:rsidRPr="003543A5" w:rsidRDefault="00870379" w:rsidP="00870379">
      <w:pPr>
        <w:pStyle w:val="TEKSTZacznikido"/>
        <w:jc w:val="right"/>
      </w:pPr>
    </w:p>
    <w:p w:rsidR="00870379" w:rsidRPr="003543A5" w:rsidRDefault="00870379" w:rsidP="00870379">
      <w:pPr>
        <w:pStyle w:val="DATAAKTUdatauchwalenialubwydaniaaktu"/>
      </w:pPr>
      <w:r w:rsidRPr="003543A5">
        <w:t>WYKAZ USŁUG, KTÓRYCH ŚWIADCZENIE WYŁĄCZA PODATNIKA Z OPODATKOWANIA RYCZAŁTEM OD PRZYCHODÓW EWIDENCJONOWANYCH, OZNACZONYCH WEDŁUG POLSKIEJ KLASYFIKACJI WYROBÓW I USŁUG</w:t>
      </w:r>
      <w:r w:rsidRPr="003543A5" w:rsidDel="00121F8B">
        <w:t xml:space="preserve"> </w:t>
      </w:r>
    </w:p>
    <w:tbl>
      <w:tblPr>
        <w:tblW w:w="9322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94"/>
        <w:gridCol w:w="1701"/>
        <w:gridCol w:w="6660"/>
      </w:tblGrid>
      <w:tr w:rsidR="00870379" w:rsidRPr="003543A5" w:rsidTr="00591BF4">
        <w:trPr>
          <w:trHeight w:val="299"/>
        </w:trPr>
        <w:tc>
          <w:tcPr>
            <w:tcW w:w="567" w:type="dxa"/>
            <w:tcBorders>
              <w:bottom w:val="single" w:sz="4" w:space="0" w:color="auto"/>
            </w:tcBorders>
          </w:tcPr>
          <w:p w:rsidR="00870379" w:rsidRPr="003543A5" w:rsidRDefault="00870379" w:rsidP="00591BF4">
            <w:r w:rsidRPr="003543A5">
              <w:t>Lp.</w:t>
            </w:r>
          </w:p>
        </w:tc>
        <w:tc>
          <w:tcPr>
            <w:tcW w:w="2095" w:type="dxa"/>
            <w:gridSpan w:val="2"/>
            <w:tcBorders>
              <w:bottom w:val="single" w:sz="4" w:space="0" w:color="auto"/>
            </w:tcBorders>
          </w:tcPr>
          <w:p w:rsidR="00870379" w:rsidRPr="003543A5" w:rsidRDefault="00870379" w:rsidP="00591BF4">
            <w:r w:rsidRPr="003543A5">
              <w:t xml:space="preserve">Symbol PKWiU 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:rsidR="00870379" w:rsidRPr="003543A5" w:rsidRDefault="00870379" w:rsidP="00591BF4">
            <w:r w:rsidRPr="003543A5">
              <w:t>Nazwa usługi</w:t>
            </w:r>
          </w:p>
        </w:tc>
      </w:tr>
      <w:tr w:rsidR="00870379" w:rsidRPr="003543A5" w:rsidTr="00591BF4">
        <w:trPr>
          <w:trHeight w:val="17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70379" w:rsidRPr="003543A5" w:rsidRDefault="00870379" w:rsidP="00591BF4">
            <w:r w:rsidRPr="003543A5">
              <w:t>1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0379" w:rsidRPr="003543A5" w:rsidRDefault="00870379" w:rsidP="00591BF4">
            <w:r w:rsidRPr="003543A5">
              <w:t>2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:rsidR="00870379" w:rsidRPr="003543A5" w:rsidRDefault="00870379" w:rsidP="00591BF4">
            <w:r w:rsidRPr="003543A5">
              <w:t>3</w:t>
            </w:r>
          </w:p>
        </w:tc>
      </w:tr>
      <w:tr w:rsidR="00870379" w:rsidRPr="003543A5" w:rsidTr="00591BF4">
        <w:tc>
          <w:tcPr>
            <w:tcW w:w="567" w:type="dxa"/>
            <w:tcBorders>
              <w:top w:val="single" w:sz="4" w:space="0" w:color="auto"/>
            </w:tcBorders>
          </w:tcPr>
          <w:p w:rsidR="00870379" w:rsidRPr="003543A5" w:rsidRDefault="00870379" w:rsidP="00591BF4">
            <w:r w:rsidRPr="003543A5">
              <w:t>1</w:t>
            </w:r>
          </w:p>
        </w:tc>
        <w:tc>
          <w:tcPr>
            <w:tcW w:w="394" w:type="dxa"/>
            <w:tcBorders>
              <w:top w:val="single" w:sz="4" w:space="0" w:color="auto"/>
              <w:right w:val="nil"/>
            </w:tcBorders>
          </w:tcPr>
          <w:p w:rsidR="00870379" w:rsidRPr="003543A5" w:rsidRDefault="00870379" w:rsidP="00591BF4">
            <w:r w:rsidRPr="003543A5">
              <w:t>ex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</w:tcBorders>
          </w:tcPr>
          <w:p w:rsidR="00870379" w:rsidRPr="003543A5" w:rsidRDefault="00870379" w:rsidP="00591BF4">
            <w:pPr>
              <w:pStyle w:val="Nagwek"/>
            </w:pPr>
            <w:r w:rsidRPr="003543A5">
              <w:t>02.40.10</w:t>
            </w:r>
          </w:p>
        </w:tc>
        <w:tc>
          <w:tcPr>
            <w:tcW w:w="6660" w:type="dxa"/>
            <w:tcBorders>
              <w:top w:val="single" w:sz="4" w:space="0" w:color="auto"/>
            </w:tcBorders>
          </w:tcPr>
          <w:p w:rsidR="00870379" w:rsidRPr="003543A5" w:rsidRDefault="00870379" w:rsidP="00591BF4">
            <w:pPr>
              <w:pStyle w:val="Nagwek"/>
            </w:pPr>
            <w:r w:rsidRPr="003543A5">
              <w:t>Usługi związane z leśnictwem</w:t>
            </w:r>
          </w:p>
          <w:p w:rsidR="00870379" w:rsidRPr="003543A5" w:rsidRDefault="00870379" w:rsidP="00591BF4">
            <w:pPr>
              <w:pStyle w:val="Nagwek"/>
            </w:pPr>
            <w:r w:rsidRPr="003543A5">
              <w:t>dotyczy wyłącznie:</w:t>
            </w:r>
          </w:p>
          <w:p w:rsidR="00870379" w:rsidRPr="003543A5" w:rsidRDefault="00870379" w:rsidP="00591BF4">
            <w:pPr>
              <w:pStyle w:val="Nagwek"/>
            </w:pPr>
            <w:r w:rsidRPr="003543A5">
              <w:t>– doradztwa w zakresie zarządzania lasem</w:t>
            </w:r>
          </w:p>
        </w:tc>
      </w:tr>
      <w:tr w:rsidR="00870379" w:rsidRPr="003543A5" w:rsidTr="00591BF4">
        <w:tc>
          <w:tcPr>
            <w:tcW w:w="567" w:type="dxa"/>
          </w:tcPr>
          <w:p w:rsidR="00870379" w:rsidRPr="003543A5" w:rsidRDefault="00870379" w:rsidP="00591BF4">
            <w:r w:rsidRPr="003543A5">
              <w:t>2</w:t>
            </w:r>
          </w:p>
        </w:tc>
        <w:tc>
          <w:tcPr>
            <w:tcW w:w="394" w:type="dxa"/>
            <w:tcBorders>
              <w:right w:val="nil"/>
            </w:tcBorders>
          </w:tcPr>
          <w:p w:rsidR="00870379" w:rsidRPr="003543A5" w:rsidRDefault="00870379" w:rsidP="00591BF4"/>
        </w:tc>
        <w:tc>
          <w:tcPr>
            <w:tcW w:w="1701" w:type="dxa"/>
            <w:tcBorders>
              <w:left w:val="nil"/>
            </w:tcBorders>
          </w:tcPr>
          <w:p w:rsidR="00870379" w:rsidRPr="003543A5" w:rsidRDefault="00870379" w:rsidP="00591BF4"/>
          <w:p w:rsidR="00870379" w:rsidRPr="003543A5" w:rsidRDefault="00870379" w:rsidP="00591BF4">
            <w:r w:rsidRPr="003543A5">
              <w:t>41.00.11.0</w:t>
            </w:r>
          </w:p>
          <w:p w:rsidR="00870379" w:rsidRPr="003543A5" w:rsidRDefault="00870379" w:rsidP="00591BF4">
            <w:r w:rsidRPr="003543A5">
              <w:t>41.00.12.0</w:t>
            </w:r>
          </w:p>
          <w:p w:rsidR="00870379" w:rsidRPr="003543A5" w:rsidRDefault="00870379" w:rsidP="00591BF4">
            <w:r w:rsidRPr="003543A5">
              <w:t>41.00.13.0</w:t>
            </w:r>
          </w:p>
          <w:p w:rsidR="00870379" w:rsidRPr="003543A5" w:rsidRDefault="00870379" w:rsidP="00591BF4">
            <w:r w:rsidRPr="003543A5">
              <w:t>41.00.14.0</w:t>
            </w:r>
          </w:p>
        </w:tc>
        <w:tc>
          <w:tcPr>
            <w:tcW w:w="6660" w:type="dxa"/>
          </w:tcPr>
          <w:p w:rsidR="00870379" w:rsidRPr="003543A5" w:rsidRDefault="00870379" w:rsidP="00591BF4">
            <w:r w:rsidRPr="003543A5">
              <w:t>Usługi objęte grupowaniem:</w:t>
            </w:r>
          </w:p>
          <w:p w:rsidR="00870379" w:rsidRPr="003543A5" w:rsidRDefault="00870379" w:rsidP="00591BF4">
            <w:r w:rsidRPr="003543A5">
              <w:t>„Budynki mieszkalne jednorodzinne”,</w:t>
            </w:r>
          </w:p>
          <w:p w:rsidR="00870379" w:rsidRPr="003543A5" w:rsidRDefault="00870379" w:rsidP="00591BF4">
            <w:r w:rsidRPr="003543A5">
              <w:t>„Budynki o dwóch mieszkaniach”,</w:t>
            </w:r>
          </w:p>
          <w:p w:rsidR="00870379" w:rsidRPr="003543A5" w:rsidRDefault="00870379" w:rsidP="00591BF4">
            <w:r w:rsidRPr="003543A5">
              <w:t>„Budynki o trzech i więcej mieszkaniach”,</w:t>
            </w:r>
          </w:p>
          <w:p w:rsidR="00870379" w:rsidRPr="003543A5" w:rsidRDefault="00870379" w:rsidP="00591BF4">
            <w:r w:rsidRPr="003543A5">
              <w:t>„Budynki zbiorowego zamieszkania”</w:t>
            </w:r>
          </w:p>
        </w:tc>
      </w:tr>
      <w:tr w:rsidR="00870379" w:rsidRPr="003543A5" w:rsidTr="00591BF4">
        <w:tc>
          <w:tcPr>
            <w:tcW w:w="567" w:type="dxa"/>
          </w:tcPr>
          <w:p w:rsidR="00870379" w:rsidRPr="003543A5" w:rsidRDefault="00870379" w:rsidP="00591BF4">
            <w:r w:rsidRPr="003543A5">
              <w:t>3</w:t>
            </w:r>
          </w:p>
        </w:tc>
        <w:tc>
          <w:tcPr>
            <w:tcW w:w="394" w:type="dxa"/>
            <w:tcBorders>
              <w:right w:val="nil"/>
            </w:tcBorders>
          </w:tcPr>
          <w:p w:rsidR="00870379" w:rsidRPr="003543A5" w:rsidRDefault="00870379" w:rsidP="00591BF4"/>
        </w:tc>
        <w:tc>
          <w:tcPr>
            <w:tcW w:w="1701" w:type="dxa"/>
            <w:tcBorders>
              <w:left w:val="nil"/>
            </w:tcBorders>
          </w:tcPr>
          <w:p w:rsidR="00870379" w:rsidRPr="003543A5" w:rsidRDefault="00870379" w:rsidP="00591BF4"/>
          <w:p w:rsidR="00870379" w:rsidRPr="003543A5" w:rsidRDefault="00870379" w:rsidP="00591BF4">
            <w:r w:rsidRPr="003543A5">
              <w:t>41.00.21.0</w:t>
            </w:r>
          </w:p>
          <w:p w:rsidR="00870379" w:rsidRPr="003543A5" w:rsidRDefault="00870379" w:rsidP="00591BF4">
            <w:r w:rsidRPr="003543A5">
              <w:t>41.00.22.0</w:t>
            </w:r>
          </w:p>
          <w:p w:rsidR="00870379" w:rsidRPr="003543A5" w:rsidRDefault="00870379" w:rsidP="00591BF4">
            <w:r w:rsidRPr="003543A5">
              <w:t>41.00.23.0</w:t>
            </w:r>
          </w:p>
          <w:p w:rsidR="00870379" w:rsidRPr="003543A5" w:rsidRDefault="00870379" w:rsidP="00591BF4">
            <w:r w:rsidRPr="003543A5">
              <w:t>41.00.24.0</w:t>
            </w:r>
          </w:p>
          <w:p w:rsidR="00870379" w:rsidRPr="003543A5" w:rsidRDefault="00870379" w:rsidP="00591BF4">
            <w:r w:rsidRPr="003543A5">
              <w:t>41.00.25.0</w:t>
            </w:r>
          </w:p>
          <w:p w:rsidR="00870379" w:rsidRPr="003543A5" w:rsidRDefault="00870379" w:rsidP="00591BF4">
            <w:r w:rsidRPr="003543A5">
              <w:t>41.00.26.0</w:t>
            </w:r>
          </w:p>
          <w:p w:rsidR="00870379" w:rsidRPr="003543A5" w:rsidRDefault="00870379" w:rsidP="00591BF4">
            <w:r w:rsidRPr="003543A5">
              <w:t>41.00.27.0</w:t>
            </w:r>
          </w:p>
          <w:p w:rsidR="00870379" w:rsidRPr="003543A5" w:rsidRDefault="00870379" w:rsidP="00591BF4">
            <w:r w:rsidRPr="003543A5">
              <w:t>41.00.28.0</w:t>
            </w:r>
          </w:p>
          <w:p w:rsidR="00870379" w:rsidRPr="003543A5" w:rsidRDefault="00870379" w:rsidP="00591BF4"/>
          <w:p w:rsidR="00870379" w:rsidRPr="003543A5" w:rsidRDefault="00870379" w:rsidP="00591BF4"/>
          <w:p w:rsidR="00870379" w:rsidRPr="003543A5" w:rsidRDefault="00870379" w:rsidP="00591BF4"/>
          <w:p w:rsidR="00870379" w:rsidRPr="003543A5" w:rsidRDefault="00870379" w:rsidP="00591BF4">
            <w:r w:rsidRPr="003543A5">
              <w:t>41.00.29.0</w:t>
            </w:r>
          </w:p>
        </w:tc>
        <w:tc>
          <w:tcPr>
            <w:tcW w:w="6660" w:type="dxa"/>
          </w:tcPr>
          <w:p w:rsidR="00870379" w:rsidRPr="003543A5" w:rsidRDefault="00870379" w:rsidP="00591BF4">
            <w:r w:rsidRPr="003543A5">
              <w:t>Usługi objęte grupowaniem:</w:t>
            </w:r>
          </w:p>
          <w:p w:rsidR="00870379" w:rsidRPr="003543A5" w:rsidRDefault="00870379" w:rsidP="00591BF4">
            <w:r w:rsidRPr="003543A5">
              <w:t>„Budynki przemysłowe”,</w:t>
            </w:r>
          </w:p>
          <w:p w:rsidR="00870379" w:rsidRPr="003543A5" w:rsidRDefault="00870379" w:rsidP="00591BF4">
            <w:r w:rsidRPr="003543A5">
              <w:t>„Budynki gospodarstw rolnych, niemieszkalne”,</w:t>
            </w:r>
          </w:p>
          <w:p w:rsidR="00870379" w:rsidRPr="003543A5" w:rsidRDefault="00870379" w:rsidP="00591BF4">
            <w:r w:rsidRPr="003543A5">
              <w:t>„Budynki biurowe”,</w:t>
            </w:r>
          </w:p>
          <w:p w:rsidR="00870379" w:rsidRPr="003543A5" w:rsidRDefault="00870379" w:rsidP="00591BF4">
            <w:r w:rsidRPr="003543A5">
              <w:t>„Budynki handlowo-usługowe”,</w:t>
            </w:r>
          </w:p>
          <w:p w:rsidR="00870379" w:rsidRPr="003543A5" w:rsidRDefault="00870379" w:rsidP="00591BF4">
            <w:r w:rsidRPr="003543A5">
              <w:t>„Budynki transportu i łączności”,</w:t>
            </w:r>
          </w:p>
          <w:p w:rsidR="00870379" w:rsidRPr="003543A5" w:rsidRDefault="00870379" w:rsidP="00591BF4">
            <w:r w:rsidRPr="003543A5">
              <w:t>„Zbiorniki, silosy i budynki magazynowe”,</w:t>
            </w:r>
          </w:p>
          <w:p w:rsidR="00870379" w:rsidRPr="003543A5" w:rsidRDefault="00870379" w:rsidP="00591BF4">
            <w:r w:rsidRPr="003543A5">
              <w:t>„Hotele i podobne budynki”,</w:t>
            </w:r>
          </w:p>
          <w:p w:rsidR="00870379" w:rsidRPr="003543A5" w:rsidRDefault="00870379" w:rsidP="00591BF4">
            <w:r w:rsidRPr="003543A5">
              <w:t>„Ogólnodostępne obiekty kulturalne, budynki o charakterze edukacyjnym, budynki szpitali i zakładów opieki społecznej oraz budynki przeznaczone do sprawowania kultu religijnego i czynności religijnych”,</w:t>
            </w:r>
          </w:p>
          <w:p w:rsidR="00870379" w:rsidRPr="003543A5" w:rsidRDefault="00870379" w:rsidP="00591BF4">
            <w:r w:rsidRPr="003543A5">
              <w:t>„Pozostałe budynki niemieszkalne”</w:t>
            </w:r>
          </w:p>
        </w:tc>
      </w:tr>
      <w:tr w:rsidR="00870379" w:rsidRPr="003543A5" w:rsidTr="00591BF4">
        <w:tc>
          <w:tcPr>
            <w:tcW w:w="567" w:type="dxa"/>
          </w:tcPr>
          <w:p w:rsidR="00870379" w:rsidRPr="003543A5" w:rsidRDefault="00870379" w:rsidP="00591BF4">
            <w:r w:rsidRPr="003543A5">
              <w:t>4</w:t>
            </w:r>
          </w:p>
        </w:tc>
        <w:tc>
          <w:tcPr>
            <w:tcW w:w="394" w:type="dxa"/>
            <w:tcBorders>
              <w:right w:val="nil"/>
            </w:tcBorders>
          </w:tcPr>
          <w:p w:rsidR="00870379" w:rsidRPr="003543A5" w:rsidRDefault="00870379" w:rsidP="00591BF4">
            <w:r w:rsidRPr="003543A5">
              <w:t>ex</w:t>
            </w:r>
          </w:p>
        </w:tc>
        <w:tc>
          <w:tcPr>
            <w:tcW w:w="1701" w:type="dxa"/>
            <w:tcBorders>
              <w:left w:val="nil"/>
            </w:tcBorders>
          </w:tcPr>
          <w:p w:rsidR="00870379" w:rsidRPr="003543A5" w:rsidRDefault="00870379" w:rsidP="00591BF4">
            <w:r w:rsidRPr="003543A5">
              <w:t>42.1</w:t>
            </w:r>
          </w:p>
        </w:tc>
        <w:tc>
          <w:tcPr>
            <w:tcW w:w="6660" w:type="dxa"/>
          </w:tcPr>
          <w:p w:rsidR="00870379" w:rsidRPr="003543A5" w:rsidRDefault="00870379" w:rsidP="00591BF4">
            <w:r w:rsidRPr="003543A5">
              <w:t>Drogi kołowe i szynowe; roboty ogólnobudowlane związane z budową dróg kołowych i szynowych</w:t>
            </w:r>
          </w:p>
          <w:p w:rsidR="00870379" w:rsidRPr="003543A5" w:rsidRDefault="00870379" w:rsidP="00591BF4">
            <w:r w:rsidRPr="003543A5">
              <w:lastRenderedPageBreak/>
              <w:t>dotyczy wyłącznie:</w:t>
            </w:r>
          </w:p>
          <w:p w:rsidR="00870379" w:rsidRPr="003543A5" w:rsidRDefault="00870379" w:rsidP="00591BF4">
            <w:r w:rsidRPr="003543A5">
              <w:t>– realizacji projektów inwestycyjnych na własny rachunek obejmującej przedsięwzięcia finansowe, techniczne i rzeczowe w celu przygotowania lub budowy: dróg i autostrad, dróg szynowych i kolei podziemnej oraz przejść podziemnych, mostów i tuneli</w:t>
            </w:r>
          </w:p>
        </w:tc>
      </w:tr>
      <w:tr w:rsidR="00870379" w:rsidRPr="003543A5" w:rsidTr="00591BF4">
        <w:tc>
          <w:tcPr>
            <w:tcW w:w="567" w:type="dxa"/>
          </w:tcPr>
          <w:p w:rsidR="00870379" w:rsidRPr="003543A5" w:rsidRDefault="00870379" w:rsidP="00591BF4">
            <w:r w:rsidRPr="003543A5">
              <w:lastRenderedPageBreak/>
              <w:t>5</w:t>
            </w:r>
          </w:p>
        </w:tc>
        <w:tc>
          <w:tcPr>
            <w:tcW w:w="394" w:type="dxa"/>
            <w:tcBorders>
              <w:right w:val="nil"/>
            </w:tcBorders>
          </w:tcPr>
          <w:p w:rsidR="00870379" w:rsidRPr="003543A5" w:rsidRDefault="00870379" w:rsidP="00591BF4">
            <w:r w:rsidRPr="003543A5">
              <w:t>ex</w:t>
            </w:r>
          </w:p>
        </w:tc>
        <w:tc>
          <w:tcPr>
            <w:tcW w:w="1701" w:type="dxa"/>
            <w:tcBorders>
              <w:left w:val="nil"/>
            </w:tcBorders>
          </w:tcPr>
          <w:p w:rsidR="00870379" w:rsidRPr="003543A5" w:rsidRDefault="00870379" w:rsidP="00591BF4">
            <w:r w:rsidRPr="003543A5">
              <w:t>42.21</w:t>
            </w:r>
          </w:p>
        </w:tc>
        <w:tc>
          <w:tcPr>
            <w:tcW w:w="6660" w:type="dxa"/>
          </w:tcPr>
          <w:p w:rsidR="00870379" w:rsidRPr="003543A5" w:rsidRDefault="00870379" w:rsidP="00591BF4">
            <w:r w:rsidRPr="003543A5">
              <w:t>Rurociągi przesyłowe i sieci rozdzielcze; roboty ogólnobudowlane związane z budową rurociągów</w:t>
            </w:r>
          </w:p>
          <w:p w:rsidR="00870379" w:rsidRPr="003543A5" w:rsidRDefault="00870379" w:rsidP="00591BF4">
            <w:r w:rsidRPr="003543A5">
              <w:t>dotyczy wyłącznie:</w:t>
            </w:r>
          </w:p>
          <w:p w:rsidR="00870379" w:rsidRPr="003543A5" w:rsidRDefault="00870379" w:rsidP="00591BF4">
            <w:r w:rsidRPr="003543A5">
              <w:t>– realizacji projektów inwestycyjnych na własny rachunek obejmującej przedsięwzięcia finansowe, techniczne i rzeczowe w celu przygotowania lub budowy rurociągów przesyłowych i sieci rozdzielczych</w:t>
            </w:r>
          </w:p>
        </w:tc>
      </w:tr>
      <w:tr w:rsidR="00870379" w:rsidRPr="003543A5" w:rsidTr="00591BF4">
        <w:tc>
          <w:tcPr>
            <w:tcW w:w="567" w:type="dxa"/>
          </w:tcPr>
          <w:p w:rsidR="00870379" w:rsidRPr="003543A5" w:rsidRDefault="00870379" w:rsidP="00591BF4">
            <w:r w:rsidRPr="003543A5">
              <w:t>6</w:t>
            </w:r>
          </w:p>
        </w:tc>
        <w:tc>
          <w:tcPr>
            <w:tcW w:w="394" w:type="dxa"/>
            <w:tcBorders>
              <w:right w:val="nil"/>
            </w:tcBorders>
          </w:tcPr>
          <w:p w:rsidR="00870379" w:rsidRPr="003543A5" w:rsidRDefault="00870379" w:rsidP="00591BF4">
            <w:r w:rsidRPr="003543A5">
              <w:t>ex</w:t>
            </w:r>
          </w:p>
        </w:tc>
        <w:tc>
          <w:tcPr>
            <w:tcW w:w="1701" w:type="dxa"/>
            <w:tcBorders>
              <w:left w:val="nil"/>
            </w:tcBorders>
          </w:tcPr>
          <w:p w:rsidR="00870379" w:rsidRPr="003543A5" w:rsidRDefault="00870379" w:rsidP="00591BF4">
            <w:r w:rsidRPr="003543A5">
              <w:t>42.22</w:t>
            </w:r>
          </w:p>
        </w:tc>
        <w:tc>
          <w:tcPr>
            <w:tcW w:w="6660" w:type="dxa"/>
          </w:tcPr>
          <w:p w:rsidR="00870379" w:rsidRPr="003543A5" w:rsidRDefault="00870379" w:rsidP="00591BF4">
            <w:r w:rsidRPr="003543A5">
              <w:t>Linie telekomunikacyjne i elektroenergetyczne; roboty ogólnobudowlane związane z budową linii telekomunikacyjnych i elektroenergetycznych</w:t>
            </w:r>
          </w:p>
          <w:p w:rsidR="00870379" w:rsidRPr="003543A5" w:rsidRDefault="00870379" w:rsidP="00591BF4">
            <w:r w:rsidRPr="003543A5">
              <w:t>dotyczy wyłącznie:</w:t>
            </w:r>
          </w:p>
          <w:p w:rsidR="00870379" w:rsidRPr="003543A5" w:rsidRDefault="00870379" w:rsidP="00591BF4">
            <w:r w:rsidRPr="003543A5">
              <w:t>– realizacji projektów inwestycyjnych na własny rachunek obejmującej przedsięwzięcia finansowe, techniczne i rzeczowe w celu przygotowania lub budowy rozdzielczych linii elektroenergetycznych i telekomunikacyjnych</w:t>
            </w:r>
          </w:p>
        </w:tc>
      </w:tr>
      <w:tr w:rsidR="00870379" w:rsidRPr="003543A5" w:rsidTr="00591BF4">
        <w:tc>
          <w:tcPr>
            <w:tcW w:w="567" w:type="dxa"/>
          </w:tcPr>
          <w:p w:rsidR="00870379" w:rsidRPr="003543A5" w:rsidRDefault="00870379" w:rsidP="00591BF4">
            <w:r w:rsidRPr="003543A5">
              <w:t>7</w:t>
            </w:r>
          </w:p>
        </w:tc>
        <w:tc>
          <w:tcPr>
            <w:tcW w:w="394" w:type="dxa"/>
            <w:tcBorders>
              <w:right w:val="nil"/>
            </w:tcBorders>
          </w:tcPr>
          <w:p w:rsidR="00870379" w:rsidRPr="003543A5" w:rsidRDefault="00870379" w:rsidP="00591BF4">
            <w:r w:rsidRPr="003543A5">
              <w:t>ex</w:t>
            </w:r>
          </w:p>
        </w:tc>
        <w:tc>
          <w:tcPr>
            <w:tcW w:w="1701" w:type="dxa"/>
            <w:tcBorders>
              <w:left w:val="nil"/>
            </w:tcBorders>
          </w:tcPr>
          <w:p w:rsidR="00870379" w:rsidRPr="003543A5" w:rsidRDefault="00870379" w:rsidP="00591BF4">
            <w:r w:rsidRPr="003543A5">
              <w:t>42.91</w:t>
            </w:r>
          </w:p>
        </w:tc>
        <w:tc>
          <w:tcPr>
            <w:tcW w:w="6660" w:type="dxa"/>
          </w:tcPr>
          <w:p w:rsidR="00870379" w:rsidRPr="003543A5" w:rsidRDefault="00870379" w:rsidP="00591BF4">
            <w:r w:rsidRPr="003543A5">
              <w:t>Pozostałe obiekty inżynierii wodnej; roboty ogólnobudowlane związane z budową pozostałych obiektów inżynierii wodnej</w:t>
            </w:r>
          </w:p>
          <w:p w:rsidR="00870379" w:rsidRPr="003543A5" w:rsidRDefault="00870379" w:rsidP="00591BF4">
            <w:r w:rsidRPr="003543A5">
              <w:t>dotyczy wyłącznie:</w:t>
            </w:r>
          </w:p>
          <w:p w:rsidR="00870379" w:rsidRPr="003543A5" w:rsidRDefault="00870379" w:rsidP="00591BF4">
            <w:r w:rsidRPr="003543A5">
              <w:t>– realizacji projektów inwestycyjnych na własny rachunek obejmującej przedsięwzięcia finansowe, techniczne i rzeczowe w celu przygotowania lub budowy portów morskich i pozostałych obiektów inżynierii wodnej</w:t>
            </w:r>
          </w:p>
        </w:tc>
      </w:tr>
      <w:tr w:rsidR="00870379" w:rsidRPr="003543A5" w:rsidTr="00591BF4">
        <w:tc>
          <w:tcPr>
            <w:tcW w:w="567" w:type="dxa"/>
          </w:tcPr>
          <w:p w:rsidR="00870379" w:rsidRPr="003543A5" w:rsidRDefault="00870379" w:rsidP="00591BF4">
            <w:r w:rsidRPr="003543A5">
              <w:t>8</w:t>
            </w:r>
          </w:p>
        </w:tc>
        <w:tc>
          <w:tcPr>
            <w:tcW w:w="394" w:type="dxa"/>
            <w:tcBorders>
              <w:right w:val="nil"/>
            </w:tcBorders>
          </w:tcPr>
          <w:p w:rsidR="00870379" w:rsidRPr="003543A5" w:rsidRDefault="00870379" w:rsidP="00591BF4">
            <w:r w:rsidRPr="003543A5">
              <w:t>ex</w:t>
            </w:r>
          </w:p>
        </w:tc>
        <w:tc>
          <w:tcPr>
            <w:tcW w:w="1701" w:type="dxa"/>
            <w:tcBorders>
              <w:left w:val="nil"/>
            </w:tcBorders>
          </w:tcPr>
          <w:p w:rsidR="00870379" w:rsidRPr="003543A5" w:rsidRDefault="00870379" w:rsidP="00591BF4">
            <w:r w:rsidRPr="003543A5">
              <w:t>42.99</w:t>
            </w:r>
          </w:p>
        </w:tc>
        <w:tc>
          <w:tcPr>
            <w:tcW w:w="6660" w:type="dxa"/>
          </w:tcPr>
          <w:p w:rsidR="00870379" w:rsidRPr="003543A5" w:rsidRDefault="00870379" w:rsidP="00591BF4">
            <w:r w:rsidRPr="003543A5">
              <w:t>Pozostałe obiekty inżynierii lądowej i wodnej, gdzie indziej niesklasyfikowane; roboty ogólnobudowlane związane z budową pozostałych obiektów inżynierii lądowej i wodnej, gdzie indziej niesklasyfikowane</w:t>
            </w:r>
          </w:p>
          <w:p w:rsidR="00870379" w:rsidRPr="003543A5" w:rsidRDefault="00870379" w:rsidP="00591BF4">
            <w:r w:rsidRPr="003543A5">
              <w:lastRenderedPageBreak/>
              <w:t>dotyczy wyłącznie:</w:t>
            </w:r>
          </w:p>
          <w:p w:rsidR="00870379" w:rsidRPr="003543A5" w:rsidRDefault="00870379" w:rsidP="00591BF4">
            <w:r w:rsidRPr="003543A5">
              <w:t>– realizacji projektów inwestycyjnych na własny rachunek obejmującej przedsięwzięcia finansowe, techniczne i rzeczowe w celu przygotowania lub budowy obiektów górniczych i produkcyjnych, obiektów innych niż budynki i pozostałych obiektów inżynierskich</w:t>
            </w:r>
          </w:p>
        </w:tc>
      </w:tr>
      <w:tr w:rsidR="00870379" w:rsidRPr="003543A5" w:rsidTr="00591BF4">
        <w:tc>
          <w:tcPr>
            <w:tcW w:w="567" w:type="dxa"/>
          </w:tcPr>
          <w:p w:rsidR="00870379" w:rsidRPr="003543A5" w:rsidRDefault="00870379" w:rsidP="00591BF4">
            <w:r w:rsidRPr="003543A5">
              <w:lastRenderedPageBreak/>
              <w:t>9</w:t>
            </w:r>
          </w:p>
        </w:tc>
        <w:tc>
          <w:tcPr>
            <w:tcW w:w="394" w:type="dxa"/>
            <w:tcBorders>
              <w:right w:val="nil"/>
            </w:tcBorders>
          </w:tcPr>
          <w:p w:rsidR="00870379" w:rsidRPr="003543A5" w:rsidRDefault="00870379" w:rsidP="00591BF4"/>
        </w:tc>
        <w:tc>
          <w:tcPr>
            <w:tcW w:w="1701" w:type="dxa"/>
            <w:tcBorders>
              <w:left w:val="nil"/>
            </w:tcBorders>
          </w:tcPr>
          <w:p w:rsidR="00870379" w:rsidRPr="003543A5" w:rsidRDefault="00870379" w:rsidP="00591BF4">
            <w:r w:rsidRPr="003543A5">
              <w:t>46.12</w:t>
            </w:r>
          </w:p>
        </w:tc>
        <w:tc>
          <w:tcPr>
            <w:tcW w:w="6660" w:type="dxa"/>
          </w:tcPr>
          <w:p w:rsidR="00870379" w:rsidRPr="003543A5" w:rsidRDefault="00870379" w:rsidP="00591BF4">
            <w:r w:rsidRPr="003543A5">
              <w:t>Usługi pośrednictwa w sprzedaży hurtowej paliw, rud, metali i chemikaliów przemysłowych</w:t>
            </w:r>
          </w:p>
        </w:tc>
      </w:tr>
      <w:tr w:rsidR="00870379" w:rsidRPr="003543A5" w:rsidTr="00591BF4">
        <w:tc>
          <w:tcPr>
            <w:tcW w:w="567" w:type="dxa"/>
          </w:tcPr>
          <w:p w:rsidR="00870379" w:rsidRPr="003543A5" w:rsidRDefault="00870379" w:rsidP="00591BF4">
            <w:r w:rsidRPr="003543A5">
              <w:t>10</w:t>
            </w:r>
          </w:p>
        </w:tc>
        <w:tc>
          <w:tcPr>
            <w:tcW w:w="394" w:type="dxa"/>
            <w:tcBorders>
              <w:right w:val="nil"/>
            </w:tcBorders>
          </w:tcPr>
          <w:p w:rsidR="00870379" w:rsidRPr="003543A5" w:rsidRDefault="00870379" w:rsidP="00591BF4"/>
        </w:tc>
        <w:tc>
          <w:tcPr>
            <w:tcW w:w="1701" w:type="dxa"/>
            <w:tcBorders>
              <w:left w:val="nil"/>
            </w:tcBorders>
          </w:tcPr>
          <w:p w:rsidR="00870379" w:rsidRPr="003543A5" w:rsidRDefault="00870379" w:rsidP="00591BF4">
            <w:r w:rsidRPr="003543A5">
              <w:t>46.14</w:t>
            </w:r>
          </w:p>
        </w:tc>
        <w:tc>
          <w:tcPr>
            <w:tcW w:w="6660" w:type="dxa"/>
          </w:tcPr>
          <w:p w:rsidR="00870379" w:rsidRPr="003543A5" w:rsidRDefault="00870379" w:rsidP="00591BF4">
            <w:r w:rsidRPr="003543A5">
              <w:t>Usługi pośrednictwa w sprzedaży hurtowej maszyn, urządzeń przemysłowych, statków, samolotów i pozostałych środków transportu</w:t>
            </w:r>
          </w:p>
        </w:tc>
      </w:tr>
      <w:tr w:rsidR="00870379" w:rsidRPr="003543A5" w:rsidTr="00591BF4">
        <w:tc>
          <w:tcPr>
            <w:tcW w:w="567" w:type="dxa"/>
          </w:tcPr>
          <w:p w:rsidR="00870379" w:rsidRPr="003543A5" w:rsidRDefault="00870379" w:rsidP="00591BF4">
            <w:r w:rsidRPr="003543A5">
              <w:t>11</w:t>
            </w:r>
          </w:p>
        </w:tc>
        <w:tc>
          <w:tcPr>
            <w:tcW w:w="394" w:type="dxa"/>
            <w:tcBorders>
              <w:right w:val="nil"/>
            </w:tcBorders>
          </w:tcPr>
          <w:p w:rsidR="00870379" w:rsidRPr="003543A5" w:rsidRDefault="00870379" w:rsidP="00591BF4"/>
        </w:tc>
        <w:tc>
          <w:tcPr>
            <w:tcW w:w="1701" w:type="dxa"/>
            <w:tcBorders>
              <w:left w:val="nil"/>
            </w:tcBorders>
          </w:tcPr>
          <w:p w:rsidR="00870379" w:rsidRPr="003543A5" w:rsidRDefault="00870379" w:rsidP="00591BF4">
            <w:r w:rsidRPr="003543A5">
              <w:t>46.18</w:t>
            </w:r>
          </w:p>
        </w:tc>
        <w:tc>
          <w:tcPr>
            <w:tcW w:w="6660" w:type="dxa"/>
          </w:tcPr>
          <w:p w:rsidR="00870379" w:rsidRPr="003543A5" w:rsidRDefault="00870379" w:rsidP="00591BF4">
            <w:r w:rsidRPr="003543A5">
              <w:t xml:space="preserve">Usługi pośrednictwa w sprzedaży hurtowej pozostałych określonych towarów </w:t>
            </w:r>
          </w:p>
        </w:tc>
      </w:tr>
      <w:tr w:rsidR="00870379" w:rsidRPr="003543A5" w:rsidTr="00591BF4">
        <w:tc>
          <w:tcPr>
            <w:tcW w:w="567" w:type="dxa"/>
          </w:tcPr>
          <w:p w:rsidR="00870379" w:rsidRPr="003543A5" w:rsidRDefault="00870379" w:rsidP="00591BF4">
            <w:r w:rsidRPr="003543A5">
              <w:t>12</w:t>
            </w:r>
          </w:p>
        </w:tc>
        <w:tc>
          <w:tcPr>
            <w:tcW w:w="394" w:type="dxa"/>
            <w:tcBorders>
              <w:right w:val="nil"/>
            </w:tcBorders>
          </w:tcPr>
          <w:p w:rsidR="00870379" w:rsidRPr="003543A5" w:rsidRDefault="00870379" w:rsidP="00591BF4"/>
        </w:tc>
        <w:tc>
          <w:tcPr>
            <w:tcW w:w="1701" w:type="dxa"/>
            <w:tcBorders>
              <w:left w:val="nil"/>
            </w:tcBorders>
          </w:tcPr>
          <w:p w:rsidR="00870379" w:rsidRPr="003543A5" w:rsidRDefault="00870379" w:rsidP="00591BF4">
            <w:r w:rsidRPr="003543A5">
              <w:t>46.19</w:t>
            </w:r>
          </w:p>
        </w:tc>
        <w:tc>
          <w:tcPr>
            <w:tcW w:w="6660" w:type="dxa"/>
          </w:tcPr>
          <w:p w:rsidR="00870379" w:rsidRPr="003543A5" w:rsidRDefault="00870379" w:rsidP="00591BF4">
            <w:r w:rsidRPr="003543A5">
              <w:t>Usługi pośrednictwa w sprzedaży hurtowej towarów różnego rodzaju</w:t>
            </w:r>
          </w:p>
        </w:tc>
      </w:tr>
      <w:tr w:rsidR="00870379" w:rsidRPr="003543A5" w:rsidTr="00591BF4">
        <w:tc>
          <w:tcPr>
            <w:tcW w:w="567" w:type="dxa"/>
          </w:tcPr>
          <w:p w:rsidR="00870379" w:rsidRPr="003543A5" w:rsidRDefault="00870379" w:rsidP="00591BF4">
            <w:r w:rsidRPr="003543A5">
              <w:t>13</w:t>
            </w:r>
          </w:p>
        </w:tc>
        <w:tc>
          <w:tcPr>
            <w:tcW w:w="394" w:type="dxa"/>
            <w:tcBorders>
              <w:right w:val="nil"/>
            </w:tcBorders>
          </w:tcPr>
          <w:p w:rsidR="00870379" w:rsidRPr="003543A5" w:rsidRDefault="00870379" w:rsidP="00591BF4"/>
        </w:tc>
        <w:tc>
          <w:tcPr>
            <w:tcW w:w="1701" w:type="dxa"/>
            <w:tcBorders>
              <w:left w:val="nil"/>
            </w:tcBorders>
          </w:tcPr>
          <w:p w:rsidR="00870379" w:rsidRPr="003543A5" w:rsidRDefault="00870379" w:rsidP="00591BF4">
            <w:r w:rsidRPr="003543A5">
              <w:t>52.10.12.0</w:t>
            </w:r>
          </w:p>
        </w:tc>
        <w:tc>
          <w:tcPr>
            <w:tcW w:w="6660" w:type="dxa"/>
          </w:tcPr>
          <w:p w:rsidR="00870379" w:rsidRPr="003543A5" w:rsidRDefault="00870379" w:rsidP="00591BF4">
            <w:r w:rsidRPr="003543A5">
              <w:t>Magazynowanie i przechowywanie cieczy i gazów</w:t>
            </w:r>
          </w:p>
        </w:tc>
      </w:tr>
      <w:tr w:rsidR="00870379" w:rsidRPr="003543A5" w:rsidTr="00591BF4">
        <w:tc>
          <w:tcPr>
            <w:tcW w:w="567" w:type="dxa"/>
          </w:tcPr>
          <w:p w:rsidR="00870379" w:rsidRPr="003543A5" w:rsidRDefault="00870379" w:rsidP="00591BF4">
            <w:r w:rsidRPr="003543A5">
              <w:t>14</w:t>
            </w:r>
          </w:p>
        </w:tc>
        <w:tc>
          <w:tcPr>
            <w:tcW w:w="394" w:type="dxa"/>
            <w:tcBorders>
              <w:right w:val="nil"/>
            </w:tcBorders>
          </w:tcPr>
          <w:p w:rsidR="00870379" w:rsidRPr="003543A5" w:rsidRDefault="00870379" w:rsidP="00591BF4">
            <w:r w:rsidRPr="003543A5">
              <w:t>ex</w:t>
            </w:r>
          </w:p>
        </w:tc>
        <w:tc>
          <w:tcPr>
            <w:tcW w:w="1701" w:type="dxa"/>
            <w:tcBorders>
              <w:left w:val="nil"/>
            </w:tcBorders>
          </w:tcPr>
          <w:p w:rsidR="00870379" w:rsidRPr="003543A5" w:rsidRDefault="00870379" w:rsidP="00591BF4">
            <w:r w:rsidRPr="003543A5">
              <w:t>52.10.19.0</w:t>
            </w:r>
          </w:p>
        </w:tc>
        <w:tc>
          <w:tcPr>
            <w:tcW w:w="6660" w:type="dxa"/>
          </w:tcPr>
          <w:p w:rsidR="00870379" w:rsidRPr="003543A5" w:rsidRDefault="00870379" w:rsidP="00591BF4">
            <w:r w:rsidRPr="003543A5">
              <w:t>Magazynowanie i przechowywanie pozostałych towarów</w:t>
            </w:r>
          </w:p>
          <w:p w:rsidR="00870379" w:rsidRPr="003543A5" w:rsidRDefault="00870379" w:rsidP="00591BF4">
            <w:r w:rsidRPr="003543A5">
              <w:t>dotyczy wyłącznie:</w:t>
            </w:r>
          </w:p>
          <w:p w:rsidR="00870379" w:rsidRPr="003543A5" w:rsidRDefault="00870379" w:rsidP="00591BF4">
            <w:r w:rsidRPr="003543A5">
              <w:t>– usług magazynowania i przechowywania towarów w strefach wolnocłowych</w:t>
            </w:r>
          </w:p>
        </w:tc>
      </w:tr>
      <w:tr w:rsidR="00870379" w:rsidRPr="003543A5" w:rsidTr="00591BF4">
        <w:tc>
          <w:tcPr>
            <w:tcW w:w="567" w:type="dxa"/>
          </w:tcPr>
          <w:p w:rsidR="00870379" w:rsidRPr="003543A5" w:rsidRDefault="00870379" w:rsidP="00591BF4">
            <w:r w:rsidRPr="003543A5">
              <w:t>15</w:t>
            </w:r>
          </w:p>
        </w:tc>
        <w:tc>
          <w:tcPr>
            <w:tcW w:w="394" w:type="dxa"/>
            <w:tcBorders>
              <w:right w:val="nil"/>
            </w:tcBorders>
          </w:tcPr>
          <w:p w:rsidR="00870379" w:rsidRPr="003543A5" w:rsidRDefault="00870379" w:rsidP="00591BF4"/>
        </w:tc>
        <w:tc>
          <w:tcPr>
            <w:tcW w:w="1701" w:type="dxa"/>
            <w:tcBorders>
              <w:left w:val="nil"/>
            </w:tcBorders>
          </w:tcPr>
          <w:p w:rsidR="00870379" w:rsidRPr="003543A5" w:rsidRDefault="00870379" w:rsidP="00591BF4">
            <w:r w:rsidRPr="003543A5">
              <w:t>55.90.13.0</w:t>
            </w:r>
          </w:p>
        </w:tc>
        <w:tc>
          <w:tcPr>
            <w:tcW w:w="6660" w:type="dxa"/>
          </w:tcPr>
          <w:p w:rsidR="00870379" w:rsidRPr="003543A5" w:rsidRDefault="00870379" w:rsidP="00591BF4">
            <w:r w:rsidRPr="003543A5">
              <w:t>Usługi oferowania miejsc sypialnych w wagonach kolejowych i w pozostałych środkach transportu</w:t>
            </w:r>
          </w:p>
        </w:tc>
      </w:tr>
      <w:tr w:rsidR="00870379" w:rsidRPr="003543A5" w:rsidTr="00591BF4">
        <w:tc>
          <w:tcPr>
            <w:tcW w:w="567" w:type="dxa"/>
          </w:tcPr>
          <w:p w:rsidR="00870379" w:rsidRPr="003543A5" w:rsidRDefault="00870379" w:rsidP="00591BF4">
            <w:r w:rsidRPr="003543A5">
              <w:t>16</w:t>
            </w:r>
          </w:p>
        </w:tc>
        <w:tc>
          <w:tcPr>
            <w:tcW w:w="394" w:type="dxa"/>
            <w:tcBorders>
              <w:right w:val="nil"/>
            </w:tcBorders>
          </w:tcPr>
          <w:p w:rsidR="00870379" w:rsidRPr="003543A5" w:rsidRDefault="00870379" w:rsidP="00591BF4"/>
        </w:tc>
        <w:tc>
          <w:tcPr>
            <w:tcW w:w="1701" w:type="dxa"/>
            <w:tcBorders>
              <w:left w:val="nil"/>
            </w:tcBorders>
          </w:tcPr>
          <w:p w:rsidR="00870379" w:rsidRPr="003543A5" w:rsidRDefault="00870379" w:rsidP="00591BF4">
            <w:r w:rsidRPr="003543A5">
              <w:t>58.11.60.0</w:t>
            </w:r>
          </w:p>
        </w:tc>
        <w:tc>
          <w:tcPr>
            <w:tcW w:w="6660" w:type="dxa"/>
          </w:tcPr>
          <w:p w:rsidR="00870379" w:rsidRPr="003543A5" w:rsidRDefault="00870379" w:rsidP="00591BF4">
            <w:r w:rsidRPr="003543A5">
              <w:t>Usługi licencyjne związane z nabywaniem praw do książek, broszur, ulotek, map itp.</w:t>
            </w:r>
          </w:p>
        </w:tc>
      </w:tr>
      <w:tr w:rsidR="00870379" w:rsidRPr="003543A5" w:rsidTr="00591BF4">
        <w:tc>
          <w:tcPr>
            <w:tcW w:w="567" w:type="dxa"/>
          </w:tcPr>
          <w:p w:rsidR="00870379" w:rsidRPr="003543A5" w:rsidRDefault="00870379" w:rsidP="00591BF4">
            <w:r w:rsidRPr="003543A5">
              <w:t>17</w:t>
            </w:r>
          </w:p>
        </w:tc>
        <w:tc>
          <w:tcPr>
            <w:tcW w:w="394" w:type="dxa"/>
            <w:tcBorders>
              <w:right w:val="nil"/>
            </w:tcBorders>
          </w:tcPr>
          <w:p w:rsidR="00870379" w:rsidRPr="003543A5" w:rsidRDefault="00870379" w:rsidP="00591BF4"/>
        </w:tc>
        <w:tc>
          <w:tcPr>
            <w:tcW w:w="1701" w:type="dxa"/>
            <w:tcBorders>
              <w:left w:val="nil"/>
            </w:tcBorders>
          </w:tcPr>
          <w:p w:rsidR="00870379" w:rsidRPr="003543A5" w:rsidRDefault="00870379" w:rsidP="00591BF4">
            <w:r w:rsidRPr="003543A5">
              <w:t>58.12.30.0</w:t>
            </w:r>
          </w:p>
          <w:p w:rsidR="00870379" w:rsidRPr="003543A5" w:rsidRDefault="00870379" w:rsidP="00591BF4"/>
          <w:p w:rsidR="00870379" w:rsidRPr="003543A5" w:rsidRDefault="00870379" w:rsidP="00591BF4">
            <w:r w:rsidRPr="003543A5">
              <w:t>58.12.40.0</w:t>
            </w:r>
          </w:p>
        </w:tc>
        <w:tc>
          <w:tcPr>
            <w:tcW w:w="6660" w:type="dxa"/>
          </w:tcPr>
          <w:p w:rsidR="00870379" w:rsidRPr="003543A5" w:rsidRDefault="00870379" w:rsidP="00591BF4">
            <w:r w:rsidRPr="003543A5">
              <w:t>Usługi licencyjne związane z nabywaniem praw do korzystania z wykazów i list (np. adresowych, telefonicznych).</w:t>
            </w:r>
          </w:p>
          <w:p w:rsidR="00870379" w:rsidRPr="003543A5" w:rsidRDefault="00870379" w:rsidP="00591BF4">
            <w:r w:rsidRPr="003543A5">
              <w:t>Sprzedaż miejsca reklamowego w wykazach i listach (np. adresowych, telefonicznych)</w:t>
            </w:r>
          </w:p>
        </w:tc>
      </w:tr>
      <w:tr w:rsidR="00870379" w:rsidRPr="003543A5" w:rsidTr="00591BF4">
        <w:tc>
          <w:tcPr>
            <w:tcW w:w="567" w:type="dxa"/>
          </w:tcPr>
          <w:p w:rsidR="00870379" w:rsidRPr="003543A5" w:rsidRDefault="00870379" w:rsidP="00591BF4">
            <w:r w:rsidRPr="003543A5">
              <w:t>18</w:t>
            </w:r>
          </w:p>
        </w:tc>
        <w:tc>
          <w:tcPr>
            <w:tcW w:w="394" w:type="dxa"/>
            <w:tcBorders>
              <w:right w:val="nil"/>
            </w:tcBorders>
          </w:tcPr>
          <w:p w:rsidR="00870379" w:rsidRPr="003543A5" w:rsidRDefault="00870379" w:rsidP="00591BF4"/>
        </w:tc>
        <w:tc>
          <w:tcPr>
            <w:tcW w:w="1701" w:type="dxa"/>
            <w:tcBorders>
              <w:left w:val="nil"/>
            </w:tcBorders>
          </w:tcPr>
          <w:p w:rsidR="00870379" w:rsidRPr="003543A5" w:rsidRDefault="00870379" w:rsidP="00591BF4">
            <w:r w:rsidRPr="003543A5">
              <w:t>58.14.40.0</w:t>
            </w:r>
          </w:p>
        </w:tc>
        <w:tc>
          <w:tcPr>
            <w:tcW w:w="6660" w:type="dxa"/>
          </w:tcPr>
          <w:p w:rsidR="00870379" w:rsidRPr="003543A5" w:rsidRDefault="00870379" w:rsidP="00591BF4">
            <w:r w:rsidRPr="003543A5">
              <w:t>Usługi licencyjne związane z nabywaniem praw do czasopism i pozostałych periodyków</w:t>
            </w:r>
          </w:p>
        </w:tc>
      </w:tr>
      <w:tr w:rsidR="00870379" w:rsidRPr="003543A5" w:rsidTr="00591BF4">
        <w:tc>
          <w:tcPr>
            <w:tcW w:w="567" w:type="dxa"/>
          </w:tcPr>
          <w:p w:rsidR="00870379" w:rsidRPr="003543A5" w:rsidRDefault="00870379" w:rsidP="00591BF4">
            <w:r w:rsidRPr="003543A5">
              <w:t>19</w:t>
            </w:r>
          </w:p>
        </w:tc>
        <w:tc>
          <w:tcPr>
            <w:tcW w:w="394" w:type="dxa"/>
            <w:tcBorders>
              <w:right w:val="nil"/>
            </w:tcBorders>
          </w:tcPr>
          <w:p w:rsidR="00870379" w:rsidRPr="003543A5" w:rsidRDefault="00870379" w:rsidP="00591BF4"/>
        </w:tc>
        <w:tc>
          <w:tcPr>
            <w:tcW w:w="1701" w:type="dxa"/>
            <w:tcBorders>
              <w:left w:val="nil"/>
            </w:tcBorders>
          </w:tcPr>
          <w:p w:rsidR="00870379" w:rsidRPr="003543A5" w:rsidRDefault="00870379" w:rsidP="00591BF4">
            <w:r w:rsidRPr="003543A5">
              <w:t>58.19.30.0</w:t>
            </w:r>
          </w:p>
        </w:tc>
        <w:tc>
          <w:tcPr>
            <w:tcW w:w="6660" w:type="dxa"/>
          </w:tcPr>
          <w:p w:rsidR="00870379" w:rsidRPr="003543A5" w:rsidRDefault="00870379" w:rsidP="00591BF4">
            <w:r w:rsidRPr="003543A5">
              <w:t>Usługi licencyjne związane z nabywaniem praw do pozostałych wyrobów drukowanych</w:t>
            </w:r>
          </w:p>
        </w:tc>
      </w:tr>
      <w:tr w:rsidR="00870379" w:rsidRPr="003543A5" w:rsidTr="00591BF4">
        <w:tc>
          <w:tcPr>
            <w:tcW w:w="567" w:type="dxa"/>
          </w:tcPr>
          <w:p w:rsidR="00870379" w:rsidRPr="003543A5" w:rsidRDefault="00870379" w:rsidP="00591BF4">
            <w:r w:rsidRPr="003543A5">
              <w:lastRenderedPageBreak/>
              <w:t>20</w:t>
            </w:r>
          </w:p>
        </w:tc>
        <w:tc>
          <w:tcPr>
            <w:tcW w:w="394" w:type="dxa"/>
            <w:tcBorders>
              <w:right w:val="nil"/>
            </w:tcBorders>
          </w:tcPr>
          <w:p w:rsidR="00870379" w:rsidRPr="003543A5" w:rsidRDefault="00870379" w:rsidP="00591BF4"/>
        </w:tc>
        <w:tc>
          <w:tcPr>
            <w:tcW w:w="1701" w:type="dxa"/>
            <w:tcBorders>
              <w:left w:val="nil"/>
            </w:tcBorders>
          </w:tcPr>
          <w:p w:rsidR="00870379" w:rsidRPr="003543A5" w:rsidRDefault="00870379" w:rsidP="00591BF4">
            <w:r w:rsidRPr="003543A5">
              <w:t>58.21.40.0</w:t>
            </w:r>
          </w:p>
        </w:tc>
        <w:tc>
          <w:tcPr>
            <w:tcW w:w="6660" w:type="dxa"/>
          </w:tcPr>
          <w:p w:rsidR="00870379" w:rsidRPr="003543A5" w:rsidRDefault="00870379" w:rsidP="00591BF4">
            <w:r w:rsidRPr="003543A5">
              <w:t>Usługi licencyjne związane z nabywaniem praw do korzystania z gier komputerowych</w:t>
            </w:r>
          </w:p>
        </w:tc>
      </w:tr>
      <w:tr w:rsidR="00870379" w:rsidRPr="003543A5" w:rsidTr="00591BF4">
        <w:tc>
          <w:tcPr>
            <w:tcW w:w="567" w:type="dxa"/>
          </w:tcPr>
          <w:p w:rsidR="00870379" w:rsidRPr="003543A5" w:rsidRDefault="00870379" w:rsidP="00591BF4">
            <w:r w:rsidRPr="003543A5">
              <w:t>21</w:t>
            </w:r>
          </w:p>
        </w:tc>
        <w:tc>
          <w:tcPr>
            <w:tcW w:w="394" w:type="dxa"/>
            <w:tcBorders>
              <w:right w:val="nil"/>
            </w:tcBorders>
          </w:tcPr>
          <w:p w:rsidR="00870379" w:rsidRPr="003543A5" w:rsidRDefault="00870379" w:rsidP="00591BF4"/>
        </w:tc>
        <w:tc>
          <w:tcPr>
            <w:tcW w:w="1701" w:type="dxa"/>
            <w:tcBorders>
              <w:left w:val="nil"/>
            </w:tcBorders>
          </w:tcPr>
          <w:p w:rsidR="00870379" w:rsidRPr="003543A5" w:rsidRDefault="00870379" w:rsidP="00591BF4">
            <w:r w:rsidRPr="003543A5">
              <w:t>58.29.50.0</w:t>
            </w:r>
          </w:p>
        </w:tc>
        <w:tc>
          <w:tcPr>
            <w:tcW w:w="6660" w:type="dxa"/>
          </w:tcPr>
          <w:p w:rsidR="00870379" w:rsidRPr="003543A5" w:rsidRDefault="00870379" w:rsidP="00591BF4">
            <w:r w:rsidRPr="003543A5">
              <w:t>Usługi licencyjne związane z nabywaniem praw do korzystania z programów komputerowych</w:t>
            </w:r>
          </w:p>
        </w:tc>
      </w:tr>
      <w:tr w:rsidR="00870379" w:rsidRPr="003543A5" w:rsidTr="00591BF4">
        <w:tc>
          <w:tcPr>
            <w:tcW w:w="567" w:type="dxa"/>
          </w:tcPr>
          <w:p w:rsidR="00870379" w:rsidRPr="003543A5" w:rsidRDefault="00870379" w:rsidP="00591BF4">
            <w:r w:rsidRPr="003543A5">
              <w:t>22</w:t>
            </w:r>
          </w:p>
        </w:tc>
        <w:tc>
          <w:tcPr>
            <w:tcW w:w="394" w:type="dxa"/>
            <w:tcBorders>
              <w:right w:val="nil"/>
            </w:tcBorders>
          </w:tcPr>
          <w:p w:rsidR="00870379" w:rsidRPr="003543A5" w:rsidRDefault="00870379" w:rsidP="00591BF4">
            <w:r w:rsidRPr="003543A5">
              <w:t>ex</w:t>
            </w:r>
          </w:p>
        </w:tc>
        <w:tc>
          <w:tcPr>
            <w:tcW w:w="1701" w:type="dxa"/>
            <w:tcBorders>
              <w:left w:val="nil"/>
            </w:tcBorders>
          </w:tcPr>
          <w:p w:rsidR="00870379" w:rsidRPr="003543A5" w:rsidRDefault="00870379" w:rsidP="00591BF4">
            <w:r w:rsidRPr="003543A5">
              <w:t>dział 59</w:t>
            </w:r>
          </w:p>
        </w:tc>
        <w:tc>
          <w:tcPr>
            <w:tcW w:w="6660" w:type="dxa"/>
          </w:tcPr>
          <w:p w:rsidR="00870379" w:rsidRPr="003543A5" w:rsidRDefault="00870379" w:rsidP="00591BF4">
            <w:r w:rsidRPr="003543A5">
              <w:t>Usługi związane z produkcją filmów, nagrań wideo, programów telewizyjnych, nagrań dźwiękowych i muzycznych</w:t>
            </w:r>
          </w:p>
          <w:p w:rsidR="00870379" w:rsidRPr="003543A5" w:rsidRDefault="00870379" w:rsidP="00591BF4">
            <w:r w:rsidRPr="003543A5">
              <w:t>z wyłączeniem:</w:t>
            </w:r>
          </w:p>
          <w:p w:rsidR="00870379" w:rsidRPr="003543A5" w:rsidRDefault="00870379" w:rsidP="00591BF4">
            <w:r w:rsidRPr="003543A5">
              <w:t>– sprzedaży miejsca lub czasu na cele reklamowe w filmach, nagraniach wideo i programach telewizyjnych (PKWiU 59.11.30.0),</w:t>
            </w:r>
          </w:p>
          <w:p w:rsidR="00870379" w:rsidRPr="003543A5" w:rsidRDefault="00870379" w:rsidP="00591BF4">
            <w:r w:rsidRPr="003543A5">
              <w:t>– usług związanych z wydawaniem nagrań dźwiękowych i muzycznych (PKWiU 59.20.3),</w:t>
            </w:r>
          </w:p>
          <w:p w:rsidR="00870379" w:rsidRPr="003543A5" w:rsidRDefault="00870379" w:rsidP="00591BF4">
            <w:r w:rsidRPr="003543A5">
              <w:t>– udzielania licencji na korzystanie z praw do oryginałów nagrań dźwiękowych i muzycznych (PKWiU 59.20.40.0)</w:t>
            </w:r>
          </w:p>
        </w:tc>
      </w:tr>
      <w:tr w:rsidR="00870379" w:rsidRPr="003543A5" w:rsidTr="00591BF4">
        <w:tc>
          <w:tcPr>
            <w:tcW w:w="567" w:type="dxa"/>
          </w:tcPr>
          <w:p w:rsidR="00870379" w:rsidRPr="003543A5" w:rsidRDefault="00870379" w:rsidP="00591BF4">
            <w:r w:rsidRPr="003543A5">
              <w:t>23</w:t>
            </w:r>
          </w:p>
        </w:tc>
        <w:tc>
          <w:tcPr>
            <w:tcW w:w="394" w:type="dxa"/>
            <w:tcBorders>
              <w:right w:val="nil"/>
            </w:tcBorders>
          </w:tcPr>
          <w:p w:rsidR="00870379" w:rsidRPr="003543A5" w:rsidRDefault="00870379" w:rsidP="00591BF4"/>
        </w:tc>
        <w:tc>
          <w:tcPr>
            <w:tcW w:w="1701" w:type="dxa"/>
            <w:tcBorders>
              <w:left w:val="nil"/>
            </w:tcBorders>
          </w:tcPr>
          <w:p w:rsidR="00870379" w:rsidRPr="003543A5" w:rsidRDefault="00870379" w:rsidP="00591BF4">
            <w:r w:rsidRPr="003543A5">
              <w:t>dział 60</w:t>
            </w:r>
          </w:p>
        </w:tc>
        <w:tc>
          <w:tcPr>
            <w:tcW w:w="6660" w:type="dxa"/>
          </w:tcPr>
          <w:p w:rsidR="00870379" w:rsidRPr="003543A5" w:rsidRDefault="00870379" w:rsidP="00591BF4">
            <w:r w:rsidRPr="003543A5">
              <w:t>Usługi związane z nadawaniem programów ogólnodostępnych i abonamentowych</w:t>
            </w:r>
          </w:p>
        </w:tc>
      </w:tr>
      <w:tr w:rsidR="00870379" w:rsidRPr="003543A5" w:rsidTr="00591BF4">
        <w:tc>
          <w:tcPr>
            <w:tcW w:w="567" w:type="dxa"/>
          </w:tcPr>
          <w:p w:rsidR="00870379" w:rsidRPr="003543A5" w:rsidRDefault="00870379" w:rsidP="00591BF4">
            <w:r w:rsidRPr="003543A5">
              <w:t>24</w:t>
            </w:r>
          </w:p>
        </w:tc>
        <w:tc>
          <w:tcPr>
            <w:tcW w:w="394" w:type="dxa"/>
            <w:tcBorders>
              <w:right w:val="nil"/>
            </w:tcBorders>
          </w:tcPr>
          <w:p w:rsidR="00870379" w:rsidRPr="003543A5" w:rsidRDefault="00870379" w:rsidP="00591BF4"/>
        </w:tc>
        <w:tc>
          <w:tcPr>
            <w:tcW w:w="1701" w:type="dxa"/>
            <w:tcBorders>
              <w:left w:val="nil"/>
            </w:tcBorders>
          </w:tcPr>
          <w:p w:rsidR="00870379" w:rsidRPr="003543A5" w:rsidRDefault="00870379" w:rsidP="00591BF4">
            <w:r w:rsidRPr="003543A5">
              <w:t>63.91.1</w:t>
            </w:r>
          </w:p>
        </w:tc>
        <w:tc>
          <w:tcPr>
            <w:tcW w:w="6660" w:type="dxa"/>
          </w:tcPr>
          <w:p w:rsidR="00870379" w:rsidRPr="003543A5" w:rsidRDefault="00870379" w:rsidP="00591BF4">
            <w:r w:rsidRPr="003543A5">
              <w:t>Usługi agencji informacyjnych</w:t>
            </w:r>
          </w:p>
        </w:tc>
      </w:tr>
      <w:tr w:rsidR="00870379" w:rsidRPr="003543A5" w:rsidTr="00591BF4">
        <w:tc>
          <w:tcPr>
            <w:tcW w:w="567" w:type="dxa"/>
          </w:tcPr>
          <w:p w:rsidR="00870379" w:rsidRPr="003543A5" w:rsidRDefault="00870379" w:rsidP="00591BF4">
            <w:r w:rsidRPr="003543A5">
              <w:t>25</w:t>
            </w:r>
          </w:p>
        </w:tc>
        <w:tc>
          <w:tcPr>
            <w:tcW w:w="394" w:type="dxa"/>
            <w:tcBorders>
              <w:right w:val="nil"/>
            </w:tcBorders>
          </w:tcPr>
          <w:p w:rsidR="00870379" w:rsidRPr="003543A5" w:rsidRDefault="00870379" w:rsidP="00591BF4"/>
        </w:tc>
        <w:tc>
          <w:tcPr>
            <w:tcW w:w="1701" w:type="dxa"/>
            <w:tcBorders>
              <w:left w:val="nil"/>
            </w:tcBorders>
          </w:tcPr>
          <w:p w:rsidR="00870379" w:rsidRPr="003543A5" w:rsidRDefault="00870379" w:rsidP="00591BF4">
            <w:r w:rsidRPr="003543A5">
              <w:t>63.99</w:t>
            </w:r>
          </w:p>
        </w:tc>
        <w:tc>
          <w:tcPr>
            <w:tcW w:w="6660" w:type="dxa"/>
          </w:tcPr>
          <w:p w:rsidR="00870379" w:rsidRPr="003543A5" w:rsidRDefault="00870379" w:rsidP="00591BF4">
            <w:r w:rsidRPr="003543A5">
              <w:t>Pozostałe usługi w zakresie informacji, gdzie indziej niesklasyfikowane</w:t>
            </w:r>
          </w:p>
        </w:tc>
      </w:tr>
      <w:tr w:rsidR="00870379" w:rsidRPr="003543A5" w:rsidTr="00591BF4">
        <w:tc>
          <w:tcPr>
            <w:tcW w:w="567" w:type="dxa"/>
          </w:tcPr>
          <w:p w:rsidR="00870379" w:rsidRPr="003543A5" w:rsidRDefault="00870379" w:rsidP="00591BF4">
            <w:r w:rsidRPr="003543A5">
              <w:t>26</w:t>
            </w:r>
          </w:p>
        </w:tc>
        <w:tc>
          <w:tcPr>
            <w:tcW w:w="394" w:type="dxa"/>
            <w:tcBorders>
              <w:right w:val="nil"/>
            </w:tcBorders>
          </w:tcPr>
          <w:p w:rsidR="00870379" w:rsidRPr="003543A5" w:rsidRDefault="00870379" w:rsidP="00591BF4"/>
        </w:tc>
        <w:tc>
          <w:tcPr>
            <w:tcW w:w="1701" w:type="dxa"/>
            <w:tcBorders>
              <w:left w:val="nil"/>
            </w:tcBorders>
          </w:tcPr>
          <w:p w:rsidR="00870379" w:rsidRPr="003543A5" w:rsidRDefault="00870379" w:rsidP="00591BF4">
            <w:r w:rsidRPr="003543A5">
              <w:t>Sekcja K</w:t>
            </w:r>
          </w:p>
        </w:tc>
        <w:tc>
          <w:tcPr>
            <w:tcW w:w="6660" w:type="dxa"/>
          </w:tcPr>
          <w:p w:rsidR="00870379" w:rsidRPr="003543A5" w:rsidRDefault="00870379" w:rsidP="00591BF4">
            <w:r w:rsidRPr="003543A5">
              <w:t>Usługi finansowe i ubezpieczeniowe</w:t>
            </w:r>
          </w:p>
        </w:tc>
      </w:tr>
      <w:tr w:rsidR="00870379" w:rsidRPr="003543A5" w:rsidTr="00591BF4">
        <w:tc>
          <w:tcPr>
            <w:tcW w:w="567" w:type="dxa"/>
          </w:tcPr>
          <w:p w:rsidR="00870379" w:rsidRPr="003543A5" w:rsidRDefault="00870379" w:rsidP="00591BF4">
            <w:r w:rsidRPr="003543A5">
              <w:t>27</w:t>
            </w:r>
          </w:p>
        </w:tc>
        <w:tc>
          <w:tcPr>
            <w:tcW w:w="394" w:type="dxa"/>
            <w:tcBorders>
              <w:right w:val="nil"/>
            </w:tcBorders>
          </w:tcPr>
          <w:p w:rsidR="00870379" w:rsidRPr="003543A5" w:rsidRDefault="00870379" w:rsidP="00591BF4"/>
        </w:tc>
        <w:tc>
          <w:tcPr>
            <w:tcW w:w="1701" w:type="dxa"/>
            <w:tcBorders>
              <w:left w:val="nil"/>
            </w:tcBorders>
          </w:tcPr>
          <w:p w:rsidR="00870379" w:rsidRPr="003543A5" w:rsidRDefault="00870379" w:rsidP="00591BF4">
            <w:r w:rsidRPr="003543A5">
              <w:t>68.10.1</w:t>
            </w:r>
          </w:p>
        </w:tc>
        <w:tc>
          <w:tcPr>
            <w:tcW w:w="6660" w:type="dxa"/>
          </w:tcPr>
          <w:p w:rsidR="00870379" w:rsidRPr="003543A5" w:rsidRDefault="00870379" w:rsidP="00591BF4">
            <w:r w:rsidRPr="003543A5">
              <w:t>Kupno i sprzedaż nieruchomości na własny rachunek</w:t>
            </w:r>
          </w:p>
        </w:tc>
      </w:tr>
      <w:tr w:rsidR="00870379" w:rsidRPr="003543A5" w:rsidTr="00591BF4">
        <w:tc>
          <w:tcPr>
            <w:tcW w:w="567" w:type="dxa"/>
          </w:tcPr>
          <w:p w:rsidR="00870379" w:rsidRPr="003543A5" w:rsidRDefault="00870379" w:rsidP="00591BF4">
            <w:r w:rsidRPr="003543A5">
              <w:t>28</w:t>
            </w:r>
          </w:p>
        </w:tc>
        <w:tc>
          <w:tcPr>
            <w:tcW w:w="394" w:type="dxa"/>
            <w:tcBorders>
              <w:right w:val="nil"/>
            </w:tcBorders>
          </w:tcPr>
          <w:p w:rsidR="00870379" w:rsidRPr="003543A5" w:rsidRDefault="00870379" w:rsidP="00591BF4"/>
        </w:tc>
        <w:tc>
          <w:tcPr>
            <w:tcW w:w="1701" w:type="dxa"/>
            <w:tcBorders>
              <w:left w:val="nil"/>
            </w:tcBorders>
          </w:tcPr>
          <w:p w:rsidR="00870379" w:rsidRPr="003543A5" w:rsidRDefault="00870379" w:rsidP="00591BF4">
            <w:r w:rsidRPr="003543A5">
              <w:t>68.20.1</w:t>
            </w:r>
          </w:p>
        </w:tc>
        <w:tc>
          <w:tcPr>
            <w:tcW w:w="6660" w:type="dxa"/>
          </w:tcPr>
          <w:p w:rsidR="00870379" w:rsidRPr="003543A5" w:rsidRDefault="00870379" w:rsidP="00591BF4">
            <w:r w:rsidRPr="003543A5">
              <w:t>Wynajem i obsługa nieruchomości własnych lub dzierżawionych*</w:t>
            </w:r>
          </w:p>
        </w:tc>
      </w:tr>
      <w:tr w:rsidR="00870379" w:rsidRPr="003543A5" w:rsidTr="00591BF4">
        <w:tc>
          <w:tcPr>
            <w:tcW w:w="567" w:type="dxa"/>
          </w:tcPr>
          <w:p w:rsidR="00870379" w:rsidRPr="003543A5" w:rsidRDefault="00870379" w:rsidP="00591BF4">
            <w:r w:rsidRPr="003543A5">
              <w:t>29</w:t>
            </w:r>
          </w:p>
        </w:tc>
        <w:tc>
          <w:tcPr>
            <w:tcW w:w="394" w:type="dxa"/>
            <w:tcBorders>
              <w:right w:val="nil"/>
            </w:tcBorders>
          </w:tcPr>
          <w:p w:rsidR="00870379" w:rsidRPr="003543A5" w:rsidRDefault="00870379" w:rsidP="00591BF4">
            <w:r w:rsidRPr="003543A5">
              <w:t>ex</w:t>
            </w:r>
          </w:p>
        </w:tc>
        <w:tc>
          <w:tcPr>
            <w:tcW w:w="1701" w:type="dxa"/>
            <w:tcBorders>
              <w:left w:val="nil"/>
            </w:tcBorders>
          </w:tcPr>
          <w:p w:rsidR="00870379" w:rsidRPr="003543A5" w:rsidRDefault="00870379" w:rsidP="00591BF4">
            <w:r w:rsidRPr="003543A5">
              <w:t>68.3</w:t>
            </w:r>
          </w:p>
          <w:p w:rsidR="00870379" w:rsidRPr="003543A5" w:rsidRDefault="00870379" w:rsidP="00591BF4"/>
        </w:tc>
        <w:tc>
          <w:tcPr>
            <w:tcW w:w="6660" w:type="dxa"/>
          </w:tcPr>
          <w:p w:rsidR="00870379" w:rsidRPr="003543A5" w:rsidRDefault="00870379" w:rsidP="00591BF4">
            <w:r w:rsidRPr="003543A5">
              <w:t xml:space="preserve">Usługi związane z obsługą nieruchomości, świadczone na zlecenie </w:t>
            </w:r>
          </w:p>
          <w:p w:rsidR="00870379" w:rsidRPr="003543A5" w:rsidRDefault="00870379" w:rsidP="00591BF4">
            <w:r w:rsidRPr="003543A5">
              <w:t>z wyłączeniem:</w:t>
            </w:r>
          </w:p>
          <w:p w:rsidR="00870379" w:rsidRPr="003543A5" w:rsidRDefault="00870379" w:rsidP="00591BF4">
            <w:r w:rsidRPr="003543A5">
              <w:t xml:space="preserve">– usług zarządzania nieruchomościami świadczonych na zlecenie (PKWiU 68.32.1)** </w:t>
            </w:r>
          </w:p>
        </w:tc>
      </w:tr>
      <w:tr w:rsidR="00870379" w:rsidRPr="003543A5" w:rsidTr="00591BF4">
        <w:tc>
          <w:tcPr>
            <w:tcW w:w="567" w:type="dxa"/>
          </w:tcPr>
          <w:p w:rsidR="00870379" w:rsidRPr="003543A5" w:rsidRDefault="00870379" w:rsidP="00591BF4">
            <w:r w:rsidRPr="003543A5">
              <w:t>30</w:t>
            </w:r>
          </w:p>
        </w:tc>
        <w:tc>
          <w:tcPr>
            <w:tcW w:w="394" w:type="dxa"/>
            <w:tcBorders>
              <w:right w:val="nil"/>
            </w:tcBorders>
          </w:tcPr>
          <w:p w:rsidR="00870379" w:rsidRPr="003543A5" w:rsidRDefault="00870379" w:rsidP="00591BF4"/>
        </w:tc>
        <w:tc>
          <w:tcPr>
            <w:tcW w:w="1701" w:type="dxa"/>
            <w:tcBorders>
              <w:left w:val="nil"/>
            </w:tcBorders>
          </w:tcPr>
          <w:p w:rsidR="00870379" w:rsidRPr="003543A5" w:rsidRDefault="00870379" w:rsidP="00591BF4">
            <w:r w:rsidRPr="003543A5">
              <w:t>dział 69</w:t>
            </w:r>
          </w:p>
        </w:tc>
        <w:tc>
          <w:tcPr>
            <w:tcW w:w="6660" w:type="dxa"/>
          </w:tcPr>
          <w:p w:rsidR="00870379" w:rsidRPr="003543A5" w:rsidRDefault="00870379" w:rsidP="00591BF4">
            <w:r w:rsidRPr="003543A5">
              <w:t>Usługi prawne, rachunkowo-księgowe i doradztwa podatkowego</w:t>
            </w:r>
          </w:p>
        </w:tc>
      </w:tr>
      <w:tr w:rsidR="00870379" w:rsidRPr="003543A5" w:rsidTr="00591BF4">
        <w:tc>
          <w:tcPr>
            <w:tcW w:w="567" w:type="dxa"/>
          </w:tcPr>
          <w:p w:rsidR="00870379" w:rsidRPr="003543A5" w:rsidRDefault="00870379" w:rsidP="00591BF4">
            <w:r w:rsidRPr="003543A5">
              <w:t>31</w:t>
            </w:r>
          </w:p>
        </w:tc>
        <w:tc>
          <w:tcPr>
            <w:tcW w:w="394" w:type="dxa"/>
            <w:tcBorders>
              <w:right w:val="nil"/>
            </w:tcBorders>
          </w:tcPr>
          <w:p w:rsidR="00870379" w:rsidRPr="003543A5" w:rsidRDefault="00870379" w:rsidP="00591BF4">
            <w:r w:rsidRPr="003543A5">
              <w:t>ex</w:t>
            </w:r>
          </w:p>
        </w:tc>
        <w:tc>
          <w:tcPr>
            <w:tcW w:w="1701" w:type="dxa"/>
            <w:tcBorders>
              <w:left w:val="nil"/>
            </w:tcBorders>
          </w:tcPr>
          <w:p w:rsidR="00870379" w:rsidRPr="003543A5" w:rsidRDefault="00870379" w:rsidP="00591BF4">
            <w:r w:rsidRPr="003543A5">
              <w:t>dział 70</w:t>
            </w:r>
          </w:p>
          <w:p w:rsidR="00870379" w:rsidRPr="003543A5" w:rsidRDefault="00870379" w:rsidP="00591BF4"/>
        </w:tc>
        <w:tc>
          <w:tcPr>
            <w:tcW w:w="6660" w:type="dxa"/>
          </w:tcPr>
          <w:p w:rsidR="00870379" w:rsidRPr="003543A5" w:rsidRDefault="00870379" w:rsidP="00591BF4">
            <w:r w:rsidRPr="003543A5">
              <w:t>Usługi firm centralnych (</w:t>
            </w:r>
            <w:proofErr w:type="spellStart"/>
            <w:r w:rsidRPr="003543A5">
              <w:t>head</w:t>
            </w:r>
            <w:proofErr w:type="spellEnd"/>
            <w:r w:rsidRPr="003543A5">
              <w:t xml:space="preserve"> </w:t>
            </w:r>
            <w:proofErr w:type="spellStart"/>
            <w:r w:rsidRPr="003543A5">
              <w:t>offices</w:t>
            </w:r>
            <w:proofErr w:type="spellEnd"/>
            <w:r w:rsidRPr="003543A5">
              <w:t>); usługi doradztwa związane z zarządzaniem</w:t>
            </w:r>
          </w:p>
          <w:p w:rsidR="00870379" w:rsidRPr="003543A5" w:rsidRDefault="00870379" w:rsidP="00591BF4">
            <w:r w:rsidRPr="003543A5">
              <w:t>z wyłączeniem:</w:t>
            </w:r>
          </w:p>
          <w:p w:rsidR="00870379" w:rsidRPr="003543A5" w:rsidRDefault="00870379" w:rsidP="00591BF4">
            <w:r w:rsidRPr="003543A5">
              <w:t xml:space="preserve">– usług doradztwa związanych z zarządzaniem rynkiem rybnym (PKWiU ex 70.22.16.0) </w:t>
            </w:r>
          </w:p>
        </w:tc>
      </w:tr>
      <w:tr w:rsidR="00870379" w:rsidRPr="003543A5" w:rsidTr="00591BF4">
        <w:tc>
          <w:tcPr>
            <w:tcW w:w="567" w:type="dxa"/>
          </w:tcPr>
          <w:p w:rsidR="00870379" w:rsidRPr="003543A5" w:rsidRDefault="00870379" w:rsidP="00591BF4">
            <w:r w:rsidRPr="003543A5">
              <w:lastRenderedPageBreak/>
              <w:t>32</w:t>
            </w:r>
          </w:p>
        </w:tc>
        <w:tc>
          <w:tcPr>
            <w:tcW w:w="394" w:type="dxa"/>
            <w:tcBorders>
              <w:right w:val="nil"/>
            </w:tcBorders>
          </w:tcPr>
          <w:p w:rsidR="00870379" w:rsidRPr="003543A5" w:rsidRDefault="00870379" w:rsidP="00591BF4"/>
        </w:tc>
        <w:tc>
          <w:tcPr>
            <w:tcW w:w="1701" w:type="dxa"/>
            <w:tcBorders>
              <w:left w:val="nil"/>
            </w:tcBorders>
          </w:tcPr>
          <w:p w:rsidR="00870379" w:rsidRPr="003543A5" w:rsidRDefault="00870379" w:rsidP="00591BF4">
            <w:r w:rsidRPr="003543A5">
              <w:t>dział 71</w:t>
            </w:r>
          </w:p>
        </w:tc>
        <w:tc>
          <w:tcPr>
            <w:tcW w:w="6660" w:type="dxa"/>
          </w:tcPr>
          <w:p w:rsidR="00870379" w:rsidRPr="003543A5" w:rsidRDefault="00870379" w:rsidP="00591BF4">
            <w:r w:rsidRPr="003543A5">
              <w:t>Usługi architektoniczne i inżynierskie; usługi w zakresie badań i analiz technicznych</w:t>
            </w:r>
          </w:p>
        </w:tc>
      </w:tr>
      <w:tr w:rsidR="00870379" w:rsidRPr="003543A5" w:rsidTr="00591BF4">
        <w:tc>
          <w:tcPr>
            <w:tcW w:w="567" w:type="dxa"/>
          </w:tcPr>
          <w:p w:rsidR="00870379" w:rsidRPr="003543A5" w:rsidRDefault="00870379" w:rsidP="00591BF4">
            <w:r w:rsidRPr="003543A5">
              <w:t>33</w:t>
            </w:r>
          </w:p>
        </w:tc>
        <w:tc>
          <w:tcPr>
            <w:tcW w:w="394" w:type="dxa"/>
            <w:tcBorders>
              <w:right w:val="nil"/>
            </w:tcBorders>
          </w:tcPr>
          <w:p w:rsidR="00870379" w:rsidRPr="003543A5" w:rsidRDefault="00870379" w:rsidP="00591BF4"/>
        </w:tc>
        <w:tc>
          <w:tcPr>
            <w:tcW w:w="1701" w:type="dxa"/>
            <w:tcBorders>
              <w:left w:val="nil"/>
            </w:tcBorders>
          </w:tcPr>
          <w:p w:rsidR="00870379" w:rsidRPr="003543A5" w:rsidRDefault="00870379" w:rsidP="00591BF4">
            <w:r w:rsidRPr="003543A5">
              <w:t>dział 72</w:t>
            </w:r>
          </w:p>
        </w:tc>
        <w:tc>
          <w:tcPr>
            <w:tcW w:w="6660" w:type="dxa"/>
          </w:tcPr>
          <w:p w:rsidR="00870379" w:rsidRPr="003543A5" w:rsidRDefault="00870379" w:rsidP="00591BF4">
            <w:r w:rsidRPr="003543A5">
              <w:t>Usługi w zakresie badań naukowych i prac rozwojowych</w:t>
            </w:r>
          </w:p>
        </w:tc>
      </w:tr>
      <w:tr w:rsidR="00870379" w:rsidRPr="003543A5" w:rsidTr="00591BF4">
        <w:tc>
          <w:tcPr>
            <w:tcW w:w="567" w:type="dxa"/>
          </w:tcPr>
          <w:p w:rsidR="00870379" w:rsidRPr="003543A5" w:rsidRDefault="00870379" w:rsidP="00591BF4">
            <w:r w:rsidRPr="003543A5">
              <w:t>34</w:t>
            </w:r>
          </w:p>
        </w:tc>
        <w:tc>
          <w:tcPr>
            <w:tcW w:w="394" w:type="dxa"/>
            <w:tcBorders>
              <w:right w:val="nil"/>
            </w:tcBorders>
          </w:tcPr>
          <w:p w:rsidR="00870379" w:rsidRPr="003543A5" w:rsidRDefault="00870379" w:rsidP="00591BF4"/>
        </w:tc>
        <w:tc>
          <w:tcPr>
            <w:tcW w:w="1701" w:type="dxa"/>
            <w:tcBorders>
              <w:left w:val="nil"/>
            </w:tcBorders>
          </w:tcPr>
          <w:p w:rsidR="00870379" w:rsidRPr="003543A5" w:rsidRDefault="00870379" w:rsidP="00591BF4">
            <w:r w:rsidRPr="003543A5">
              <w:t>dział 73</w:t>
            </w:r>
          </w:p>
        </w:tc>
        <w:tc>
          <w:tcPr>
            <w:tcW w:w="6660" w:type="dxa"/>
          </w:tcPr>
          <w:p w:rsidR="00870379" w:rsidRPr="003543A5" w:rsidRDefault="00870379" w:rsidP="00591BF4">
            <w:r w:rsidRPr="003543A5">
              <w:t>Usługi reklamowe; usługi badania rynku i opinii publicznej</w:t>
            </w:r>
          </w:p>
        </w:tc>
      </w:tr>
      <w:tr w:rsidR="00870379" w:rsidRPr="003543A5" w:rsidTr="00591BF4">
        <w:tc>
          <w:tcPr>
            <w:tcW w:w="567" w:type="dxa"/>
          </w:tcPr>
          <w:p w:rsidR="00870379" w:rsidRPr="003543A5" w:rsidRDefault="00870379" w:rsidP="00591BF4">
            <w:r w:rsidRPr="003543A5">
              <w:t>35</w:t>
            </w:r>
          </w:p>
        </w:tc>
        <w:tc>
          <w:tcPr>
            <w:tcW w:w="394" w:type="dxa"/>
            <w:tcBorders>
              <w:right w:val="nil"/>
            </w:tcBorders>
          </w:tcPr>
          <w:p w:rsidR="00870379" w:rsidRPr="003543A5" w:rsidRDefault="00870379" w:rsidP="00591BF4"/>
        </w:tc>
        <w:tc>
          <w:tcPr>
            <w:tcW w:w="1701" w:type="dxa"/>
            <w:tcBorders>
              <w:left w:val="nil"/>
            </w:tcBorders>
          </w:tcPr>
          <w:p w:rsidR="00870379" w:rsidRPr="003543A5" w:rsidRDefault="00870379" w:rsidP="00591BF4">
            <w:r w:rsidRPr="003543A5">
              <w:t>74.1</w:t>
            </w:r>
          </w:p>
        </w:tc>
        <w:tc>
          <w:tcPr>
            <w:tcW w:w="6660" w:type="dxa"/>
          </w:tcPr>
          <w:p w:rsidR="00870379" w:rsidRPr="003543A5" w:rsidRDefault="00870379" w:rsidP="00591BF4">
            <w:r w:rsidRPr="003543A5">
              <w:t xml:space="preserve">Usługi w zakresie specjalistycznego projektowania </w:t>
            </w:r>
          </w:p>
        </w:tc>
      </w:tr>
      <w:tr w:rsidR="00870379" w:rsidRPr="003543A5" w:rsidTr="00591BF4">
        <w:tc>
          <w:tcPr>
            <w:tcW w:w="567" w:type="dxa"/>
          </w:tcPr>
          <w:p w:rsidR="00870379" w:rsidRPr="003543A5" w:rsidRDefault="00870379" w:rsidP="00591BF4">
            <w:r w:rsidRPr="003543A5">
              <w:t>36</w:t>
            </w:r>
          </w:p>
        </w:tc>
        <w:tc>
          <w:tcPr>
            <w:tcW w:w="394" w:type="dxa"/>
            <w:tcBorders>
              <w:right w:val="nil"/>
            </w:tcBorders>
          </w:tcPr>
          <w:p w:rsidR="00870379" w:rsidRPr="003543A5" w:rsidRDefault="00870379" w:rsidP="00591BF4">
            <w:r w:rsidRPr="003543A5">
              <w:t>ex</w:t>
            </w:r>
          </w:p>
        </w:tc>
        <w:tc>
          <w:tcPr>
            <w:tcW w:w="1701" w:type="dxa"/>
            <w:tcBorders>
              <w:left w:val="nil"/>
            </w:tcBorders>
          </w:tcPr>
          <w:p w:rsidR="00870379" w:rsidRPr="003543A5" w:rsidRDefault="00870379" w:rsidP="00591BF4">
            <w:r w:rsidRPr="003543A5">
              <w:t>74.20.2</w:t>
            </w:r>
          </w:p>
        </w:tc>
        <w:tc>
          <w:tcPr>
            <w:tcW w:w="6660" w:type="dxa"/>
          </w:tcPr>
          <w:p w:rsidR="00870379" w:rsidRPr="003543A5" w:rsidRDefault="00870379" w:rsidP="00591BF4">
            <w:r w:rsidRPr="003543A5">
              <w:t xml:space="preserve">Usługi fotograficzne specjalistyczne </w:t>
            </w:r>
          </w:p>
          <w:p w:rsidR="00870379" w:rsidRPr="003543A5" w:rsidRDefault="00870379" w:rsidP="00591BF4">
            <w:r w:rsidRPr="003543A5">
              <w:t>dotyczy wyłącznie:</w:t>
            </w:r>
          </w:p>
          <w:p w:rsidR="00870379" w:rsidRPr="003543A5" w:rsidRDefault="00870379" w:rsidP="00591BF4">
            <w:r w:rsidRPr="003543A5">
              <w:t>– usług fotoreporterów,</w:t>
            </w:r>
          </w:p>
          <w:p w:rsidR="00870379" w:rsidRPr="003543A5" w:rsidRDefault="00870379" w:rsidP="00591BF4">
            <w:r w:rsidRPr="003543A5">
              <w:t>– usług wykonywania fotografii reklamowych i podobnych</w:t>
            </w:r>
          </w:p>
        </w:tc>
      </w:tr>
      <w:tr w:rsidR="00870379" w:rsidRPr="003543A5" w:rsidTr="00591BF4">
        <w:tc>
          <w:tcPr>
            <w:tcW w:w="567" w:type="dxa"/>
          </w:tcPr>
          <w:p w:rsidR="00870379" w:rsidRPr="003543A5" w:rsidRDefault="00870379" w:rsidP="00591BF4">
            <w:r w:rsidRPr="003543A5">
              <w:t>37</w:t>
            </w:r>
          </w:p>
        </w:tc>
        <w:tc>
          <w:tcPr>
            <w:tcW w:w="394" w:type="dxa"/>
            <w:tcBorders>
              <w:right w:val="nil"/>
            </w:tcBorders>
          </w:tcPr>
          <w:p w:rsidR="00870379" w:rsidRPr="003543A5" w:rsidRDefault="00870379" w:rsidP="00591BF4"/>
        </w:tc>
        <w:tc>
          <w:tcPr>
            <w:tcW w:w="1701" w:type="dxa"/>
            <w:tcBorders>
              <w:left w:val="nil"/>
            </w:tcBorders>
          </w:tcPr>
          <w:p w:rsidR="00870379" w:rsidRPr="003543A5" w:rsidRDefault="00870379" w:rsidP="00591BF4">
            <w:r w:rsidRPr="003543A5">
              <w:t>74.3</w:t>
            </w:r>
          </w:p>
        </w:tc>
        <w:tc>
          <w:tcPr>
            <w:tcW w:w="6660" w:type="dxa"/>
          </w:tcPr>
          <w:p w:rsidR="00870379" w:rsidRPr="003543A5" w:rsidRDefault="00870379" w:rsidP="00591BF4">
            <w:r w:rsidRPr="003543A5">
              <w:t>Usługi tłumaczeń pisemnych i ustnych***</w:t>
            </w:r>
          </w:p>
        </w:tc>
      </w:tr>
      <w:tr w:rsidR="00870379" w:rsidRPr="003543A5" w:rsidTr="00591BF4">
        <w:tc>
          <w:tcPr>
            <w:tcW w:w="567" w:type="dxa"/>
          </w:tcPr>
          <w:p w:rsidR="00870379" w:rsidRPr="003543A5" w:rsidRDefault="00870379" w:rsidP="00591BF4">
            <w:r w:rsidRPr="003543A5">
              <w:t>38</w:t>
            </w:r>
          </w:p>
        </w:tc>
        <w:tc>
          <w:tcPr>
            <w:tcW w:w="394" w:type="dxa"/>
            <w:tcBorders>
              <w:right w:val="nil"/>
            </w:tcBorders>
          </w:tcPr>
          <w:p w:rsidR="00870379" w:rsidRPr="003543A5" w:rsidRDefault="00870379" w:rsidP="00591BF4">
            <w:r w:rsidRPr="003543A5">
              <w:t>ex</w:t>
            </w:r>
          </w:p>
        </w:tc>
        <w:tc>
          <w:tcPr>
            <w:tcW w:w="1701" w:type="dxa"/>
            <w:tcBorders>
              <w:left w:val="nil"/>
            </w:tcBorders>
          </w:tcPr>
          <w:p w:rsidR="00870379" w:rsidRPr="003543A5" w:rsidRDefault="00870379" w:rsidP="00591BF4">
            <w:r w:rsidRPr="003543A5">
              <w:t>74.90.1</w:t>
            </w:r>
          </w:p>
        </w:tc>
        <w:tc>
          <w:tcPr>
            <w:tcW w:w="6660" w:type="dxa"/>
          </w:tcPr>
          <w:p w:rsidR="00870379" w:rsidRPr="003543A5" w:rsidRDefault="00870379" w:rsidP="00591BF4">
            <w:r w:rsidRPr="003543A5">
              <w:t xml:space="preserve">Usługi profesjonalne i techniczne wspomagające i usługi doradztwa, gdzie indziej niesklasyfikowane </w:t>
            </w:r>
          </w:p>
          <w:p w:rsidR="00870379" w:rsidRPr="003543A5" w:rsidRDefault="00870379" w:rsidP="00591BF4">
            <w:r w:rsidRPr="003543A5">
              <w:t xml:space="preserve">dotyczy wyłącznie: </w:t>
            </w:r>
          </w:p>
          <w:p w:rsidR="00870379" w:rsidRPr="003543A5" w:rsidRDefault="00870379" w:rsidP="00591BF4">
            <w:r w:rsidRPr="003543A5">
              <w:t>– usług prognozowania pogody,</w:t>
            </w:r>
          </w:p>
          <w:p w:rsidR="00870379" w:rsidRPr="003543A5" w:rsidRDefault="00870379" w:rsidP="00591BF4">
            <w:r w:rsidRPr="003543A5">
              <w:t>– usług pośrednictwa komercyjnego i wyceny, z wyłączeniem wyceny nieruchomości i ubezpieczeń,</w:t>
            </w:r>
          </w:p>
          <w:p w:rsidR="00870379" w:rsidRPr="003543A5" w:rsidRDefault="00870379" w:rsidP="00591BF4">
            <w:r w:rsidRPr="003543A5">
              <w:t>– usług doradztwa w zakresie bezpieczeństwa</w:t>
            </w:r>
          </w:p>
        </w:tc>
      </w:tr>
      <w:tr w:rsidR="00870379" w:rsidRPr="003543A5" w:rsidTr="00591BF4">
        <w:tc>
          <w:tcPr>
            <w:tcW w:w="567" w:type="dxa"/>
          </w:tcPr>
          <w:p w:rsidR="00870379" w:rsidRPr="003543A5" w:rsidRDefault="00870379" w:rsidP="00591BF4">
            <w:r w:rsidRPr="003543A5">
              <w:t>39</w:t>
            </w:r>
          </w:p>
        </w:tc>
        <w:tc>
          <w:tcPr>
            <w:tcW w:w="394" w:type="dxa"/>
            <w:tcBorders>
              <w:right w:val="nil"/>
            </w:tcBorders>
          </w:tcPr>
          <w:p w:rsidR="00870379" w:rsidRPr="003543A5" w:rsidRDefault="00870379" w:rsidP="00591BF4"/>
        </w:tc>
        <w:tc>
          <w:tcPr>
            <w:tcW w:w="1701" w:type="dxa"/>
            <w:tcBorders>
              <w:left w:val="nil"/>
            </w:tcBorders>
          </w:tcPr>
          <w:p w:rsidR="00870379" w:rsidRPr="003543A5" w:rsidRDefault="00870379" w:rsidP="00591BF4">
            <w:r w:rsidRPr="003543A5">
              <w:t>74.90.20.0</w:t>
            </w:r>
          </w:p>
        </w:tc>
        <w:tc>
          <w:tcPr>
            <w:tcW w:w="6660" w:type="dxa"/>
          </w:tcPr>
          <w:p w:rsidR="00870379" w:rsidRPr="003543A5" w:rsidRDefault="00870379" w:rsidP="00591BF4">
            <w:r w:rsidRPr="003543A5">
              <w:t>Pozostałe usługi profesjonalne, techniczne i handlowe, gdzie indziej niesklasyfikowane</w:t>
            </w:r>
          </w:p>
        </w:tc>
      </w:tr>
      <w:tr w:rsidR="00870379" w:rsidRPr="003543A5" w:rsidTr="00591BF4">
        <w:tc>
          <w:tcPr>
            <w:tcW w:w="567" w:type="dxa"/>
          </w:tcPr>
          <w:p w:rsidR="00870379" w:rsidRPr="003543A5" w:rsidRDefault="00870379" w:rsidP="00591BF4">
            <w:r w:rsidRPr="003543A5">
              <w:t>40</w:t>
            </w:r>
          </w:p>
        </w:tc>
        <w:tc>
          <w:tcPr>
            <w:tcW w:w="394" w:type="dxa"/>
            <w:tcBorders>
              <w:right w:val="nil"/>
            </w:tcBorders>
          </w:tcPr>
          <w:p w:rsidR="00870379" w:rsidRPr="003543A5" w:rsidRDefault="00870379" w:rsidP="00591BF4"/>
        </w:tc>
        <w:tc>
          <w:tcPr>
            <w:tcW w:w="1701" w:type="dxa"/>
            <w:tcBorders>
              <w:left w:val="nil"/>
            </w:tcBorders>
          </w:tcPr>
          <w:p w:rsidR="00870379" w:rsidRPr="003543A5" w:rsidRDefault="00870379" w:rsidP="00591BF4">
            <w:r w:rsidRPr="003543A5">
              <w:t>77.40</w:t>
            </w:r>
          </w:p>
        </w:tc>
        <w:tc>
          <w:tcPr>
            <w:tcW w:w="6660" w:type="dxa"/>
          </w:tcPr>
          <w:p w:rsidR="00870379" w:rsidRPr="003543A5" w:rsidRDefault="00870379" w:rsidP="00591BF4">
            <w:r w:rsidRPr="003543A5">
              <w:t>Dzierżawa własności intelektualnej i podobnych produktów, z wyłączeniem prac chronionych prawem autorskim</w:t>
            </w:r>
          </w:p>
        </w:tc>
      </w:tr>
      <w:tr w:rsidR="00870379" w:rsidRPr="003543A5" w:rsidTr="00591BF4">
        <w:tc>
          <w:tcPr>
            <w:tcW w:w="567" w:type="dxa"/>
          </w:tcPr>
          <w:p w:rsidR="00870379" w:rsidRPr="003543A5" w:rsidRDefault="00870379" w:rsidP="00591BF4">
            <w:r w:rsidRPr="003543A5">
              <w:t>41</w:t>
            </w:r>
          </w:p>
        </w:tc>
        <w:tc>
          <w:tcPr>
            <w:tcW w:w="394" w:type="dxa"/>
            <w:tcBorders>
              <w:right w:val="nil"/>
            </w:tcBorders>
          </w:tcPr>
          <w:p w:rsidR="00870379" w:rsidRPr="003543A5" w:rsidRDefault="00870379" w:rsidP="00591BF4"/>
        </w:tc>
        <w:tc>
          <w:tcPr>
            <w:tcW w:w="1701" w:type="dxa"/>
            <w:tcBorders>
              <w:left w:val="nil"/>
            </w:tcBorders>
          </w:tcPr>
          <w:p w:rsidR="00870379" w:rsidRPr="003543A5" w:rsidRDefault="00870379" w:rsidP="00591BF4">
            <w:r w:rsidRPr="003543A5">
              <w:t>78.10.1</w:t>
            </w:r>
          </w:p>
        </w:tc>
        <w:tc>
          <w:tcPr>
            <w:tcW w:w="6660" w:type="dxa"/>
          </w:tcPr>
          <w:p w:rsidR="00870379" w:rsidRPr="003543A5" w:rsidRDefault="00870379" w:rsidP="00591BF4">
            <w:r w:rsidRPr="003543A5">
              <w:t>Usługi związane z wyszukiwaniem miejsc pracy i pozyskiwaniem pracowników</w:t>
            </w:r>
          </w:p>
        </w:tc>
      </w:tr>
      <w:tr w:rsidR="00870379" w:rsidRPr="003543A5" w:rsidTr="00591BF4">
        <w:tc>
          <w:tcPr>
            <w:tcW w:w="567" w:type="dxa"/>
          </w:tcPr>
          <w:p w:rsidR="00870379" w:rsidRPr="003543A5" w:rsidRDefault="00870379" w:rsidP="00591BF4">
            <w:r w:rsidRPr="003543A5">
              <w:t>42</w:t>
            </w:r>
          </w:p>
        </w:tc>
        <w:tc>
          <w:tcPr>
            <w:tcW w:w="394" w:type="dxa"/>
            <w:tcBorders>
              <w:right w:val="nil"/>
            </w:tcBorders>
          </w:tcPr>
          <w:p w:rsidR="00870379" w:rsidRPr="003543A5" w:rsidRDefault="00870379" w:rsidP="00591BF4"/>
        </w:tc>
        <w:tc>
          <w:tcPr>
            <w:tcW w:w="1701" w:type="dxa"/>
            <w:tcBorders>
              <w:left w:val="nil"/>
            </w:tcBorders>
          </w:tcPr>
          <w:p w:rsidR="00870379" w:rsidRPr="003543A5" w:rsidRDefault="00870379" w:rsidP="00591BF4">
            <w:r w:rsidRPr="003543A5">
              <w:t>79.90.32.0</w:t>
            </w:r>
          </w:p>
        </w:tc>
        <w:tc>
          <w:tcPr>
            <w:tcW w:w="6660" w:type="dxa"/>
          </w:tcPr>
          <w:p w:rsidR="00870379" w:rsidRPr="003543A5" w:rsidRDefault="00870379" w:rsidP="00591BF4">
            <w:r w:rsidRPr="003543A5">
              <w:t>Usługi rezerwacji centrów konferencyjnych, hal wystawienniczych</w:t>
            </w:r>
          </w:p>
        </w:tc>
      </w:tr>
      <w:tr w:rsidR="00870379" w:rsidRPr="003543A5" w:rsidTr="00591BF4">
        <w:tc>
          <w:tcPr>
            <w:tcW w:w="567" w:type="dxa"/>
          </w:tcPr>
          <w:p w:rsidR="00870379" w:rsidRPr="003543A5" w:rsidRDefault="00870379" w:rsidP="00591BF4">
            <w:r w:rsidRPr="003543A5">
              <w:t>43</w:t>
            </w:r>
          </w:p>
        </w:tc>
        <w:tc>
          <w:tcPr>
            <w:tcW w:w="394" w:type="dxa"/>
            <w:tcBorders>
              <w:right w:val="nil"/>
            </w:tcBorders>
          </w:tcPr>
          <w:p w:rsidR="00870379" w:rsidRPr="003543A5" w:rsidRDefault="00870379" w:rsidP="00591BF4"/>
        </w:tc>
        <w:tc>
          <w:tcPr>
            <w:tcW w:w="1701" w:type="dxa"/>
            <w:tcBorders>
              <w:left w:val="nil"/>
            </w:tcBorders>
          </w:tcPr>
          <w:p w:rsidR="00870379" w:rsidRPr="003543A5" w:rsidRDefault="00870379" w:rsidP="00591BF4">
            <w:r w:rsidRPr="003543A5">
              <w:t>79.90.39.0</w:t>
            </w:r>
          </w:p>
        </w:tc>
        <w:tc>
          <w:tcPr>
            <w:tcW w:w="6660" w:type="dxa"/>
          </w:tcPr>
          <w:p w:rsidR="00870379" w:rsidRPr="003543A5" w:rsidRDefault="00870379" w:rsidP="00591BF4">
            <w:r w:rsidRPr="003543A5">
              <w:t>Usługi rezerwacji biletów wstępu na imprezy rekreacyjne, rozrywkowe i sportowe oraz usługi w zakresie pozostałych rezerwacji, gdzie indziej niesklasyfikowanych</w:t>
            </w:r>
          </w:p>
        </w:tc>
      </w:tr>
      <w:tr w:rsidR="00870379" w:rsidRPr="003543A5" w:rsidTr="00591BF4">
        <w:tc>
          <w:tcPr>
            <w:tcW w:w="567" w:type="dxa"/>
          </w:tcPr>
          <w:p w:rsidR="00870379" w:rsidRPr="003543A5" w:rsidRDefault="00870379" w:rsidP="00591BF4">
            <w:r w:rsidRPr="003543A5">
              <w:t>44</w:t>
            </w:r>
          </w:p>
        </w:tc>
        <w:tc>
          <w:tcPr>
            <w:tcW w:w="394" w:type="dxa"/>
            <w:tcBorders>
              <w:right w:val="nil"/>
            </w:tcBorders>
          </w:tcPr>
          <w:p w:rsidR="00870379" w:rsidRPr="003543A5" w:rsidRDefault="00870379" w:rsidP="00591BF4"/>
        </w:tc>
        <w:tc>
          <w:tcPr>
            <w:tcW w:w="1701" w:type="dxa"/>
            <w:tcBorders>
              <w:left w:val="nil"/>
            </w:tcBorders>
          </w:tcPr>
          <w:p w:rsidR="00870379" w:rsidRPr="003543A5" w:rsidRDefault="00870379" w:rsidP="00591BF4">
            <w:r w:rsidRPr="003543A5">
              <w:t>ex dział 80</w:t>
            </w:r>
          </w:p>
        </w:tc>
        <w:tc>
          <w:tcPr>
            <w:tcW w:w="6660" w:type="dxa"/>
          </w:tcPr>
          <w:p w:rsidR="00870379" w:rsidRPr="003543A5" w:rsidRDefault="00870379" w:rsidP="00591BF4">
            <w:r w:rsidRPr="003543A5">
              <w:t>Usługi detektywistyczne i ochroniarskie</w:t>
            </w:r>
          </w:p>
          <w:p w:rsidR="00870379" w:rsidRPr="003543A5" w:rsidRDefault="00870379" w:rsidP="00591BF4">
            <w:r w:rsidRPr="003543A5">
              <w:t>z wyłączeniem:</w:t>
            </w:r>
          </w:p>
          <w:p w:rsidR="00870379" w:rsidRPr="003543A5" w:rsidRDefault="00870379" w:rsidP="00591BF4">
            <w:r w:rsidRPr="003543A5">
              <w:t>– robót związanych z instalowaniem systemów przeciwpożarowych i przeciwwłamaniowych z późniejszym monitoringiem</w:t>
            </w:r>
          </w:p>
        </w:tc>
      </w:tr>
      <w:tr w:rsidR="00870379" w:rsidRPr="003543A5" w:rsidTr="00591BF4">
        <w:tc>
          <w:tcPr>
            <w:tcW w:w="567" w:type="dxa"/>
          </w:tcPr>
          <w:p w:rsidR="00870379" w:rsidRPr="003543A5" w:rsidRDefault="00870379" w:rsidP="00591BF4">
            <w:r w:rsidRPr="003543A5">
              <w:t>45</w:t>
            </w:r>
          </w:p>
        </w:tc>
        <w:tc>
          <w:tcPr>
            <w:tcW w:w="394" w:type="dxa"/>
            <w:tcBorders>
              <w:right w:val="nil"/>
            </w:tcBorders>
          </w:tcPr>
          <w:p w:rsidR="00870379" w:rsidRPr="003543A5" w:rsidRDefault="00870379" w:rsidP="00591BF4">
            <w:r w:rsidRPr="003543A5">
              <w:t>ex</w:t>
            </w:r>
          </w:p>
        </w:tc>
        <w:tc>
          <w:tcPr>
            <w:tcW w:w="1701" w:type="dxa"/>
            <w:tcBorders>
              <w:left w:val="nil"/>
            </w:tcBorders>
          </w:tcPr>
          <w:p w:rsidR="00870379" w:rsidRPr="003543A5" w:rsidRDefault="00870379" w:rsidP="00591BF4">
            <w:r w:rsidRPr="003543A5">
              <w:t>81.10.10.0</w:t>
            </w:r>
          </w:p>
        </w:tc>
        <w:tc>
          <w:tcPr>
            <w:tcW w:w="6660" w:type="dxa"/>
          </w:tcPr>
          <w:p w:rsidR="00870379" w:rsidRPr="003543A5" w:rsidRDefault="00870379" w:rsidP="00591BF4">
            <w:r w:rsidRPr="003543A5">
              <w:t>Usługi pomocnicze związane z utrzymaniem porządku</w:t>
            </w:r>
          </w:p>
          <w:p w:rsidR="00870379" w:rsidRPr="003543A5" w:rsidRDefault="00870379" w:rsidP="00591BF4">
            <w:r w:rsidRPr="003543A5">
              <w:lastRenderedPageBreak/>
              <w:t>dotyczy wyłącznie:</w:t>
            </w:r>
          </w:p>
          <w:p w:rsidR="00870379" w:rsidRPr="003543A5" w:rsidRDefault="00870379" w:rsidP="00591BF4">
            <w:r w:rsidRPr="003543A5">
              <w:t>– usług związanych z obsługą budynków będących własnością rządu lub zajmowanych przez instytucje rządowe</w:t>
            </w:r>
          </w:p>
        </w:tc>
      </w:tr>
      <w:tr w:rsidR="00870379" w:rsidRPr="003543A5" w:rsidTr="00591BF4">
        <w:tc>
          <w:tcPr>
            <w:tcW w:w="567" w:type="dxa"/>
          </w:tcPr>
          <w:p w:rsidR="00870379" w:rsidRPr="003543A5" w:rsidRDefault="00870379" w:rsidP="00591BF4">
            <w:r w:rsidRPr="003543A5">
              <w:lastRenderedPageBreak/>
              <w:t>46</w:t>
            </w:r>
          </w:p>
        </w:tc>
        <w:tc>
          <w:tcPr>
            <w:tcW w:w="394" w:type="dxa"/>
            <w:tcBorders>
              <w:right w:val="nil"/>
            </w:tcBorders>
          </w:tcPr>
          <w:p w:rsidR="00870379" w:rsidRPr="003543A5" w:rsidRDefault="00870379" w:rsidP="00591BF4">
            <w:r w:rsidRPr="003543A5">
              <w:t>ex</w:t>
            </w:r>
          </w:p>
        </w:tc>
        <w:tc>
          <w:tcPr>
            <w:tcW w:w="1701" w:type="dxa"/>
            <w:tcBorders>
              <w:left w:val="nil"/>
            </w:tcBorders>
          </w:tcPr>
          <w:p w:rsidR="00870379" w:rsidRPr="003543A5" w:rsidRDefault="00870379" w:rsidP="00591BF4">
            <w:r w:rsidRPr="003543A5">
              <w:t>82.9</w:t>
            </w:r>
          </w:p>
        </w:tc>
        <w:tc>
          <w:tcPr>
            <w:tcW w:w="6660" w:type="dxa"/>
          </w:tcPr>
          <w:p w:rsidR="00870379" w:rsidRPr="003543A5" w:rsidRDefault="00870379" w:rsidP="00591BF4">
            <w:r w:rsidRPr="003543A5">
              <w:t xml:space="preserve">Usługi wspomagające prowadzenie działalności gospodarczej, gdzie indziej niesklasyfikowane </w:t>
            </w:r>
          </w:p>
          <w:p w:rsidR="00870379" w:rsidRPr="003543A5" w:rsidRDefault="00870379" w:rsidP="00591BF4">
            <w:r w:rsidRPr="003543A5">
              <w:t xml:space="preserve">z wyłączeniem: </w:t>
            </w:r>
          </w:p>
          <w:p w:rsidR="00870379" w:rsidRPr="003543A5" w:rsidRDefault="00870379" w:rsidP="00591BF4">
            <w:r w:rsidRPr="003543A5">
              <w:t>– usług przyjmowania telefonów</w:t>
            </w:r>
          </w:p>
        </w:tc>
      </w:tr>
      <w:tr w:rsidR="00870379" w:rsidRPr="003543A5" w:rsidTr="00591BF4">
        <w:tc>
          <w:tcPr>
            <w:tcW w:w="567" w:type="dxa"/>
          </w:tcPr>
          <w:p w:rsidR="00870379" w:rsidRPr="003543A5" w:rsidRDefault="00870379" w:rsidP="00591BF4">
            <w:r w:rsidRPr="003543A5">
              <w:t>47</w:t>
            </w:r>
          </w:p>
        </w:tc>
        <w:tc>
          <w:tcPr>
            <w:tcW w:w="394" w:type="dxa"/>
            <w:tcBorders>
              <w:right w:val="nil"/>
            </w:tcBorders>
          </w:tcPr>
          <w:p w:rsidR="00870379" w:rsidRPr="003543A5" w:rsidRDefault="00870379" w:rsidP="00591BF4">
            <w:r w:rsidRPr="003543A5">
              <w:t>ex</w:t>
            </w:r>
          </w:p>
        </w:tc>
        <w:tc>
          <w:tcPr>
            <w:tcW w:w="1701" w:type="dxa"/>
            <w:tcBorders>
              <w:left w:val="nil"/>
            </w:tcBorders>
          </w:tcPr>
          <w:p w:rsidR="00870379" w:rsidRPr="003543A5" w:rsidRDefault="00870379" w:rsidP="00591BF4">
            <w:r w:rsidRPr="003543A5">
              <w:t>dział 84</w:t>
            </w:r>
          </w:p>
        </w:tc>
        <w:tc>
          <w:tcPr>
            <w:tcW w:w="6660" w:type="dxa"/>
          </w:tcPr>
          <w:p w:rsidR="00870379" w:rsidRPr="003543A5" w:rsidRDefault="00870379" w:rsidP="00591BF4">
            <w:r w:rsidRPr="003543A5">
              <w:t>Usługi administracji publicznej i obrony narodowej; usługi w zakresie obowiązkowych zabezpieczeń społecznych</w:t>
            </w:r>
            <w:r w:rsidRPr="003543A5">
              <w:br/>
              <w:t>z wyłączeniem:</w:t>
            </w:r>
          </w:p>
          <w:p w:rsidR="00870379" w:rsidRPr="003543A5" w:rsidRDefault="00870379" w:rsidP="00591BF4">
            <w:r w:rsidRPr="003543A5">
              <w:t>– usług związanych ze zwalczaniem pożarów i zapobieganiem pożarom (PKWiU 84.25.11.0)****</w:t>
            </w:r>
          </w:p>
        </w:tc>
      </w:tr>
      <w:tr w:rsidR="00870379" w:rsidRPr="003543A5" w:rsidTr="00591BF4">
        <w:tc>
          <w:tcPr>
            <w:tcW w:w="567" w:type="dxa"/>
          </w:tcPr>
          <w:p w:rsidR="00870379" w:rsidRPr="003543A5" w:rsidRDefault="00870379" w:rsidP="00591BF4">
            <w:r w:rsidRPr="003543A5">
              <w:t>48</w:t>
            </w:r>
          </w:p>
        </w:tc>
        <w:tc>
          <w:tcPr>
            <w:tcW w:w="394" w:type="dxa"/>
            <w:tcBorders>
              <w:right w:val="nil"/>
            </w:tcBorders>
          </w:tcPr>
          <w:p w:rsidR="00870379" w:rsidRPr="003543A5" w:rsidRDefault="00870379" w:rsidP="00591BF4">
            <w:r w:rsidRPr="003543A5">
              <w:t>ex</w:t>
            </w:r>
          </w:p>
        </w:tc>
        <w:tc>
          <w:tcPr>
            <w:tcW w:w="1701" w:type="dxa"/>
            <w:tcBorders>
              <w:left w:val="nil"/>
            </w:tcBorders>
          </w:tcPr>
          <w:p w:rsidR="00870379" w:rsidRPr="003543A5" w:rsidRDefault="00870379" w:rsidP="00591BF4">
            <w:r w:rsidRPr="003543A5">
              <w:t>dział 85</w:t>
            </w:r>
          </w:p>
        </w:tc>
        <w:tc>
          <w:tcPr>
            <w:tcW w:w="6660" w:type="dxa"/>
          </w:tcPr>
          <w:p w:rsidR="00870379" w:rsidRPr="003543A5" w:rsidRDefault="00870379" w:rsidP="00591BF4">
            <w:r w:rsidRPr="003543A5">
              <w:t>Usługi w zakresie edukacji***</w:t>
            </w:r>
          </w:p>
          <w:p w:rsidR="00870379" w:rsidRPr="003543A5" w:rsidRDefault="00870379" w:rsidP="00591BF4">
            <w:r w:rsidRPr="003543A5">
              <w:t>z wyłączeniem:</w:t>
            </w:r>
          </w:p>
          <w:p w:rsidR="00870379" w:rsidRPr="003543A5" w:rsidRDefault="00870379" w:rsidP="00591BF4">
            <w:r w:rsidRPr="003543A5">
              <w:t>– usług placówek wychowania przedszkolnego (PKWiU 85.10.10.0),****</w:t>
            </w:r>
          </w:p>
          <w:p w:rsidR="00870379" w:rsidRPr="003543A5" w:rsidRDefault="00870379" w:rsidP="00591BF4">
            <w:r w:rsidRPr="003543A5">
              <w:t>– usług szkół pozwalających uzyskać zawodowe certyfikaty i uprawnienia w zakresie prowadzenia statków oraz w zakresie pilotażu (PKWiU ex 85.53.12.0)</w:t>
            </w:r>
          </w:p>
        </w:tc>
      </w:tr>
      <w:tr w:rsidR="00870379" w:rsidRPr="003543A5" w:rsidTr="00591BF4">
        <w:tc>
          <w:tcPr>
            <w:tcW w:w="567" w:type="dxa"/>
          </w:tcPr>
          <w:p w:rsidR="00870379" w:rsidRPr="003543A5" w:rsidRDefault="00870379" w:rsidP="00591BF4">
            <w:r w:rsidRPr="003543A5">
              <w:t>49</w:t>
            </w:r>
          </w:p>
        </w:tc>
        <w:tc>
          <w:tcPr>
            <w:tcW w:w="394" w:type="dxa"/>
            <w:tcBorders>
              <w:right w:val="nil"/>
            </w:tcBorders>
          </w:tcPr>
          <w:p w:rsidR="00870379" w:rsidRPr="003543A5" w:rsidRDefault="00870379" w:rsidP="00591BF4"/>
        </w:tc>
        <w:tc>
          <w:tcPr>
            <w:tcW w:w="1701" w:type="dxa"/>
            <w:tcBorders>
              <w:left w:val="nil"/>
            </w:tcBorders>
          </w:tcPr>
          <w:p w:rsidR="00870379" w:rsidRPr="003543A5" w:rsidRDefault="00870379" w:rsidP="00591BF4">
            <w:r w:rsidRPr="003543A5">
              <w:t>dział 86</w:t>
            </w:r>
          </w:p>
        </w:tc>
        <w:tc>
          <w:tcPr>
            <w:tcW w:w="6660" w:type="dxa"/>
          </w:tcPr>
          <w:p w:rsidR="00870379" w:rsidRPr="003543A5" w:rsidRDefault="00870379" w:rsidP="00591BF4">
            <w:r w:rsidRPr="003543A5">
              <w:t>Usługi w zakresie opieki zdrowotnej***</w:t>
            </w:r>
          </w:p>
        </w:tc>
      </w:tr>
      <w:tr w:rsidR="00870379" w:rsidRPr="003543A5" w:rsidTr="00591BF4">
        <w:tc>
          <w:tcPr>
            <w:tcW w:w="567" w:type="dxa"/>
          </w:tcPr>
          <w:p w:rsidR="00870379" w:rsidRPr="003543A5" w:rsidRDefault="00870379" w:rsidP="00591BF4">
            <w:r w:rsidRPr="003543A5">
              <w:t>50</w:t>
            </w:r>
          </w:p>
        </w:tc>
        <w:tc>
          <w:tcPr>
            <w:tcW w:w="394" w:type="dxa"/>
            <w:tcBorders>
              <w:right w:val="nil"/>
            </w:tcBorders>
          </w:tcPr>
          <w:p w:rsidR="00870379" w:rsidRPr="003543A5" w:rsidRDefault="00870379" w:rsidP="00591BF4"/>
        </w:tc>
        <w:tc>
          <w:tcPr>
            <w:tcW w:w="1701" w:type="dxa"/>
            <w:tcBorders>
              <w:left w:val="nil"/>
            </w:tcBorders>
          </w:tcPr>
          <w:p w:rsidR="00870379" w:rsidRPr="003543A5" w:rsidRDefault="00870379" w:rsidP="00591BF4">
            <w:r w:rsidRPr="003543A5">
              <w:t>87.10.10.0</w:t>
            </w:r>
          </w:p>
        </w:tc>
        <w:tc>
          <w:tcPr>
            <w:tcW w:w="6660" w:type="dxa"/>
          </w:tcPr>
          <w:p w:rsidR="00870379" w:rsidRPr="003543A5" w:rsidRDefault="00870379" w:rsidP="00591BF4">
            <w:r w:rsidRPr="003543A5">
              <w:t>Usługi pomocy społecznej z zakwaterowaniem zapewniającej opiekę pielęgniarską***</w:t>
            </w:r>
          </w:p>
        </w:tc>
      </w:tr>
      <w:tr w:rsidR="00870379" w:rsidRPr="003543A5" w:rsidTr="00591BF4">
        <w:tc>
          <w:tcPr>
            <w:tcW w:w="567" w:type="dxa"/>
          </w:tcPr>
          <w:p w:rsidR="00870379" w:rsidRPr="003543A5" w:rsidRDefault="00870379" w:rsidP="00591BF4">
            <w:r w:rsidRPr="003543A5">
              <w:t>51</w:t>
            </w:r>
          </w:p>
        </w:tc>
        <w:tc>
          <w:tcPr>
            <w:tcW w:w="394" w:type="dxa"/>
            <w:tcBorders>
              <w:right w:val="nil"/>
            </w:tcBorders>
          </w:tcPr>
          <w:p w:rsidR="00870379" w:rsidRPr="003543A5" w:rsidRDefault="00870379" w:rsidP="00591BF4"/>
        </w:tc>
        <w:tc>
          <w:tcPr>
            <w:tcW w:w="1701" w:type="dxa"/>
            <w:tcBorders>
              <w:left w:val="nil"/>
            </w:tcBorders>
          </w:tcPr>
          <w:p w:rsidR="00870379" w:rsidRPr="003543A5" w:rsidRDefault="00870379" w:rsidP="00591BF4">
            <w:r w:rsidRPr="003543A5">
              <w:t>ex 87.20.1</w:t>
            </w:r>
          </w:p>
        </w:tc>
        <w:tc>
          <w:tcPr>
            <w:tcW w:w="6660" w:type="dxa"/>
          </w:tcPr>
          <w:p w:rsidR="00870379" w:rsidRPr="003543A5" w:rsidRDefault="00870379" w:rsidP="00591BF4">
            <w:r w:rsidRPr="003543A5">
              <w:t>Usługi pomocy społecznej z zakwaterowaniem świadczone osobom z zaburzeniami psychicznymi</w:t>
            </w:r>
          </w:p>
          <w:p w:rsidR="00870379" w:rsidRPr="003543A5" w:rsidRDefault="00870379" w:rsidP="00591BF4">
            <w:r w:rsidRPr="003543A5">
              <w:t>dotyczy wyłącznie:</w:t>
            </w:r>
          </w:p>
          <w:p w:rsidR="00870379" w:rsidRPr="003543A5" w:rsidRDefault="00870379" w:rsidP="00591BF4">
            <w:r w:rsidRPr="003543A5">
              <w:t>– usług pomocy społecznej z zakwaterowaniem świadczonych osobom z zaburzeniami psychicznymi przez placówki inne niż zarejestrowane szpitale***</w:t>
            </w:r>
          </w:p>
        </w:tc>
      </w:tr>
      <w:tr w:rsidR="00870379" w:rsidRPr="003543A5" w:rsidTr="00591BF4">
        <w:tc>
          <w:tcPr>
            <w:tcW w:w="567" w:type="dxa"/>
          </w:tcPr>
          <w:p w:rsidR="00870379" w:rsidRPr="003543A5" w:rsidRDefault="00870379" w:rsidP="00591BF4">
            <w:r w:rsidRPr="003543A5">
              <w:t>52</w:t>
            </w:r>
          </w:p>
        </w:tc>
        <w:tc>
          <w:tcPr>
            <w:tcW w:w="394" w:type="dxa"/>
            <w:tcBorders>
              <w:right w:val="nil"/>
            </w:tcBorders>
          </w:tcPr>
          <w:p w:rsidR="00870379" w:rsidRPr="003543A5" w:rsidRDefault="00870379" w:rsidP="00591BF4"/>
        </w:tc>
        <w:tc>
          <w:tcPr>
            <w:tcW w:w="1701" w:type="dxa"/>
            <w:tcBorders>
              <w:left w:val="nil"/>
            </w:tcBorders>
          </w:tcPr>
          <w:p w:rsidR="00870379" w:rsidRPr="003543A5" w:rsidRDefault="00870379" w:rsidP="00591BF4">
            <w:r w:rsidRPr="003543A5">
              <w:t>ex 87.30.1</w:t>
            </w:r>
          </w:p>
        </w:tc>
        <w:tc>
          <w:tcPr>
            <w:tcW w:w="6660" w:type="dxa"/>
          </w:tcPr>
          <w:p w:rsidR="00870379" w:rsidRPr="003543A5" w:rsidRDefault="00870379" w:rsidP="00591BF4">
            <w:r w:rsidRPr="003543A5">
              <w:t>Usługi pomocy społecznej z zakwaterowaniem świadczone osobom w podeszłym wieku i osobom niepełnosprawnym</w:t>
            </w:r>
          </w:p>
          <w:p w:rsidR="00870379" w:rsidRPr="003543A5" w:rsidRDefault="00870379" w:rsidP="00591BF4">
            <w:r w:rsidRPr="003543A5">
              <w:t>dotyczy wyłącznie:</w:t>
            </w:r>
          </w:p>
          <w:p w:rsidR="00870379" w:rsidRPr="003543A5" w:rsidRDefault="00870379" w:rsidP="00591BF4">
            <w:r w:rsidRPr="003543A5">
              <w:t xml:space="preserve">– usług pomocy społecznej z zakwaterowaniem świadczonych </w:t>
            </w:r>
            <w:r w:rsidRPr="003543A5">
              <w:lastRenderedPageBreak/>
              <w:t>osobom w podeszłym wieku i osobom niepełnosprawnym przez placówki inne niż zarejestrowane szpitale***</w:t>
            </w:r>
          </w:p>
        </w:tc>
      </w:tr>
      <w:tr w:rsidR="00870379" w:rsidRPr="003543A5" w:rsidTr="00591BF4">
        <w:tc>
          <w:tcPr>
            <w:tcW w:w="567" w:type="dxa"/>
          </w:tcPr>
          <w:p w:rsidR="00870379" w:rsidRPr="003543A5" w:rsidRDefault="00870379" w:rsidP="00591BF4">
            <w:r w:rsidRPr="003543A5">
              <w:lastRenderedPageBreak/>
              <w:t>53</w:t>
            </w:r>
          </w:p>
        </w:tc>
        <w:tc>
          <w:tcPr>
            <w:tcW w:w="394" w:type="dxa"/>
            <w:tcBorders>
              <w:right w:val="nil"/>
            </w:tcBorders>
          </w:tcPr>
          <w:p w:rsidR="00870379" w:rsidRPr="003543A5" w:rsidRDefault="00870379" w:rsidP="00591BF4">
            <w:r w:rsidRPr="003543A5">
              <w:t>ex</w:t>
            </w:r>
          </w:p>
        </w:tc>
        <w:tc>
          <w:tcPr>
            <w:tcW w:w="1701" w:type="dxa"/>
            <w:tcBorders>
              <w:left w:val="nil"/>
            </w:tcBorders>
          </w:tcPr>
          <w:p w:rsidR="00870379" w:rsidRPr="003543A5" w:rsidRDefault="00870379" w:rsidP="00591BF4">
            <w:r w:rsidRPr="003543A5">
              <w:t>88.99.1</w:t>
            </w:r>
          </w:p>
        </w:tc>
        <w:tc>
          <w:tcPr>
            <w:tcW w:w="6660" w:type="dxa"/>
          </w:tcPr>
          <w:p w:rsidR="00870379" w:rsidRPr="003543A5" w:rsidRDefault="00870379" w:rsidP="00591BF4">
            <w:r w:rsidRPr="003543A5">
              <w:t>Pozostałe usługi pomocy społecznej bez zakwaterowania, gdzie indziej niesklasyfikowane</w:t>
            </w:r>
          </w:p>
          <w:p w:rsidR="00870379" w:rsidRPr="003543A5" w:rsidRDefault="00870379" w:rsidP="00591BF4">
            <w:r w:rsidRPr="003543A5">
              <w:t>dotyczy wyłącznie:</w:t>
            </w:r>
          </w:p>
          <w:p w:rsidR="00870379" w:rsidRPr="003543A5" w:rsidRDefault="00870379" w:rsidP="00591BF4">
            <w:r w:rsidRPr="003543A5">
              <w:t>– usług pomocy społecznej świadczonych przez psychologów, psychoterapeutów w placówkach innych niż zarejestrowane szpitale i niezwiązanych z prowadzeniem praktyki prywatnej,***</w:t>
            </w:r>
          </w:p>
          <w:p w:rsidR="00870379" w:rsidRPr="003543A5" w:rsidRDefault="00870379" w:rsidP="00591BF4">
            <w:r w:rsidRPr="003543A5">
              <w:t>– pomocy międzynarodowej dla ofiar katastrof, uchodźców i imigrantów, włącznie z udzielaniem schronienia</w:t>
            </w:r>
          </w:p>
        </w:tc>
      </w:tr>
      <w:tr w:rsidR="00870379" w:rsidRPr="003543A5" w:rsidTr="00591BF4">
        <w:tc>
          <w:tcPr>
            <w:tcW w:w="567" w:type="dxa"/>
          </w:tcPr>
          <w:p w:rsidR="00870379" w:rsidRPr="003543A5" w:rsidRDefault="00870379" w:rsidP="00591BF4">
            <w:r w:rsidRPr="003543A5">
              <w:t>54</w:t>
            </w:r>
          </w:p>
        </w:tc>
        <w:tc>
          <w:tcPr>
            <w:tcW w:w="394" w:type="dxa"/>
            <w:tcBorders>
              <w:right w:val="nil"/>
            </w:tcBorders>
          </w:tcPr>
          <w:p w:rsidR="00870379" w:rsidRPr="003543A5" w:rsidRDefault="00870379" w:rsidP="00591BF4"/>
        </w:tc>
        <w:tc>
          <w:tcPr>
            <w:tcW w:w="1701" w:type="dxa"/>
            <w:tcBorders>
              <w:left w:val="nil"/>
            </w:tcBorders>
          </w:tcPr>
          <w:p w:rsidR="00870379" w:rsidRPr="003543A5" w:rsidRDefault="00870379" w:rsidP="00591BF4">
            <w:r w:rsidRPr="003543A5">
              <w:t>dział 90</w:t>
            </w:r>
          </w:p>
        </w:tc>
        <w:tc>
          <w:tcPr>
            <w:tcW w:w="6660" w:type="dxa"/>
          </w:tcPr>
          <w:p w:rsidR="00870379" w:rsidRPr="003543A5" w:rsidRDefault="00870379" w:rsidP="00591BF4">
            <w:r w:rsidRPr="003543A5">
              <w:t>Usługi kulturalne i rozrywkowe</w:t>
            </w:r>
          </w:p>
        </w:tc>
      </w:tr>
      <w:tr w:rsidR="00870379" w:rsidRPr="003543A5" w:rsidTr="00591BF4">
        <w:tc>
          <w:tcPr>
            <w:tcW w:w="567" w:type="dxa"/>
          </w:tcPr>
          <w:p w:rsidR="00870379" w:rsidRPr="003543A5" w:rsidRDefault="00870379" w:rsidP="00591BF4">
            <w:r w:rsidRPr="003543A5">
              <w:t>55</w:t>
            </w:r>
          </w:p>
        </w:tc>
        <w:tc>
          <w:tcPr>
            <w:tcW w:w="394" w:type="dxa"/>
            <w:tcBorders>
              <w:right w:val="nil"/>
            </w:tcBorders>
          </w:tcPr>
          <w:p w:rsidR="00870379" w:rsidRPr="003543A5" w:rsidRDefault="00870379" w:rsidP="00591BF4">
            <w:r w:rsidRPr="003543A5">
              <w:t>ex</w:t>
            </w:r>
          </w:p>
        </w:tc>
        <w:tc>
          <w:tcPr>
            <w:tcW w:w="1701" w:type="dxa"/>
            <w:tcBorders>
              <w:left w:val="nil"/>
            </w:tcBorders>
          </w:tcPr>
          <w:p w:rsidR="00870379" w:rsidRPr="003543A5" w:rsidRDefault="00870379" w:rsidP="00591BF4">
            <w:r w:rsidRPr="003543A5">
              <w:t>dział 91</w:t>
            </w:r>
          </w:p>
        </w:tc>
        <w:tc>
          <w:tcPr>
            <w:tcW w:w="6660" w:type="dxa"/>
          </w:tcPr>
          <w:p w:rsidR="00870379" w:rsidRPr="003543A5" w:rsidRDefault="00870379" w:rsidP="00591BF4">
            <w:r w:rsidRPr="003543A5">
              <w:t>Usługi bibliotek, archiwów, muzeów oraz pozostałe usługi w zakresie kultury</w:t>
            </w:r>
          </w:p>
          <w:p w:rsidR="00870379" w:rsidRPr="003543A5" w:rsidRDefault="00870379" w:rsidP="00591BF4">
            <w:r w:rsidRPr="003543A5">
              <w:t>z wyłączeniem:</w:t>
            </w:r>
          </w:p>
          <w:p w:rsidR="00870379" w:rsidRPr="003543A5" w:rsidRDefault="00870379" w:rsidP="00591BF4">
            <w:r w:rsidRPr="003543A5">
              <w:t>– usług związanych z działalnością ogrodów botanicznych i zoologicznych oraz obszarów i obiektów objętych formami ochrony przyrody (PKWiU 91.04.1)****</w:t>
            </w:r>
          </w:p>
        </w:tc>
      </w:tr>
      <w:tr w:rsidR="00870379" w:rsidRPr="003543A5" w:rsidTr="00591BF4">
        <w:tc>
          <w:tcPr>
            <w:tcW w:w="567" w:type="dxa"/>
          </w:tcPr>
          <w:p w:rsidR="00870379" w:rsidRPr="003543A5" w:rsidRDefault="00870379" w:rsidP="00591BF4">
            <w:r w:rsidRPr="003543A5">
              <w:t>56</w:t>
            </w:r>
          </w:p>
        </w:tc>
        <w:tc>
          <w:tcPr>
            <w:tcW w:w="394" w:type="dxa"/>
            <w:tcBorders>
              <w:right w:val="nil"/>
            </w:tcBorders>
          </w:tcPr>
          <w:p w:rsidR="00870379" w:rsidRPr="003543A5" w:rsidRDefault="00870379" w:rsidP="00591BF4"/>
        </w:tc>
        <w:tc>
          <w:tcPr>
            <w:tcW w:w="1701" w:type="dxa"/>
            <w:tcBorders>
              <w:left w:val="nil"/>
            </w:tcBorders>
          </w:tcPr>
          <w:p w:rsidR="00870379" w:rsidRPr="003543A5" w:rsidRDefault="00870379" w:rsidP="00591BF4">
            <w:r w:rsidRPr="003543A5">
              <w:t>dział 93</w:t>
            </w:r>
          </w:p>
        </w:tc>
        <w:tc>
          <w:tcPr>
            <w:tcW w:w="6660" w:type="dxa"/>
          </w:tcPr>
          <w:p w:rsidR="00870379" w:rsidRPr="003543A5" w:rsidRDefault="00870379" w:rsidP="00591BF4">
            <w:r w:rsidRPr="003543A5">
              <w:t>Usługi związane ze sportem, rozrywką i rekreacją</w:t>
            </w:r>
          </w:p>
        </w:tc>
      </w:tr>
      <w:tr w:rsidR="00870379" w:rsidRPr="003543A5" w:rsidTr="00591BF4">
        <w:tc>
          <w:tcPr>
            <w:tcW w:w="567" w:type="dxa"/>
          </w:tcPr>
          <w:p w:rsidR="00870379" w:rsidRPr="003543A5" w:rsidRDefault="00870379" w:rsidP="00591BF4">
            <w:r w:rsidRPr="003543A5">
              <w:t>57</w:t>
            </w:r>
          </w:p>
        </w:tc>
        <w:tc>
          <w:tcPr>
            <w:tcW w:w="394" w:type="dxa"/>
            <w:tcBorders>
              <w:right w:val="nil"/>
            </w:tcBorders>
          </w:tcPr>
          <w:p w:rsidR="00870379" w:rsidRPr="003543A5" w:rsidRDefault="00870379" w:rsidP="00591BF4"/>
        </w:tc>
        <w:tc>
          <w:tcPr>
            <w:tcW w:w="1701" w:type="dxa"/>
            <w:tcBorders>
              <w:left w:val="nil"/>
            </w:tcBorders>
          </w:tcPr>
          <w:p w:rsidR="00870379" w:rsidRPr="003543A5" w:rsidRDefault="00870379" w:rsidP="00591BF4">
            <w:r w:rsidRPr="003543A5">
              <w:t>dział 94</w:t>
            </w:r>
          </w:p>
        </w:tc>
        <w:tc>
          <w:tcPr>
            <w:tcW w:w="6660" w:type="dxa"/>
          </w:tcPr>
          <w:p w:rsidR="00870379" w:rsidRPr="003543A5" w:rsidRDefault="00870379" w:rsidP="00591BF4">
            <w:r w:rsidRPr="003543A5">
              <w:t>Usługi świadczone przez organizacje członkowskie</w:t>
            </w:r>
          </w:p>
        </w:tc>
      </w:tr>
      <w:tr w:rsidR="00870379" w:rsidRPr="003543A5" w:rsidTr="00591BF4">
        <w:tc>
          <w:tcPr>
            <w:tcW w:w="567" w:type="dxa"/>
          </w:tcPr>
          <w:p w:rsidR="00870379" w:rsidRPr="003543A5" w:rsidRDefault="00870379" w:rsidP="00591BF4">
            <w:r w:rsidRPr="003543A5">
              <w:t>58</w:t>
            </w:r>
          </w:p>
        </w:tc>
        <w:tc>
          <w:tcPr>
            <w:tcW w:w="394" w:type="dxa"/>
            <w:tcBorders>
              <w:right w:val="nil"/>
            </w:tcBorders>
          </w:tcPr>
          <w:p w:rsidR="00870379" w:rsidRPr="003543A5" w:rsidRDefault="00870379" w:rsidP="00591BF4"/>
        </w:tc>
        <w:tc>
          <w:tcPr>
            <w:tcW w:w="1701" w:type="dxa"/>
            <w:tcBorders>
              <w:left w:val="nil"/>
            </w:tcBorders>
          </w:tcPr>
          <w:p w:rsidR="00870379" w:rsidRPr="003543A5" w:rsidRDefault="00870379" w:rsidP="00591BF4">
            <w:r w:rsidRPr="003543A5">
              <w:t>96.09.1</w:t>
            </w:r>
          </w:p>
        </w:tc>
        <w:tc>
          <w:tcPr>
            <w:tcW w:w="6660" w:type="dxa"/>
          </w:tcPr>
          <w:p w:rsidR="00870379" w:rsidRPr="003543A5" w:rsidRDefault="00870379" w:rsidP="00591BF4">
            <w:r w:rsidRPr="003543A5">
              <w:t>Pozostałe usługi świadczone dla ludności, gdzie indziej niesklasyfikowane</w:t>
            </w:r>
          </w:p>
        </w:tc>
      </w:tr>
    </w:tbl>
    <w:p w:rsidR="00870379" w:rsidRPr="003543A5" w:rsidRDefault="00870379" w:rsidP="00870379">
      <w:r w:rsidRPr="003543A5">
        <w:t>*</w:t>
      </w:r>
      <w:r>
        <w:t xml:space="preserve"> </w:t>
      </w:r>
      <w:r w:rsidRPr="003543A5">
        <w:t xml:space="preserve">Wyłączenie nie dotyczy przychodów osiąganych z tytułu umowy najmu, podnajmu, dzierżawy, poddzierżawy lub innych umów o podobnym charakterze, o których mowa w art. 6 ust. 1a. </w:t>
      </w:r>
    </w:p>
    <w:p w:rsidR="00870379" w:rsidRPr="003543A5" w:rsidRDefault="00870379" w:rsidP="00870379">
      <w:r w:rsidRPr="003543A5">
        <w:t>**</w:t>
      </w:r>
      <w:r>
        <w:t xml:space="preserve"> </w:t>
      </w:r>
      <w:r w:rsidRPr="003543A5">
        <w:t>Usługi podlegają opodatkowaniu według stawki 17% przychodów.</w:t>
      </w:r>
    </w:p>
    <w:p w:rsidR="00870379" w:rsidRPr="003543A5" w:rsidRDefault="00870379" w:rsidP="00870379">
      <w:r w:rsidRPr="003543A5">
        <w:t>***</w:t>
      </w:r>
      <w:r>
        <w:t xml:space="preserve"> </w:t>
      </w:r>
      <w:r w:rsidRPr="003543A5">
        <w:t>Wyłączenie nie dotyczy pozarolniczej działalności gospodarczej świadczonej w ramach wolnych zawodów.</w:t>
      </w:r>
    </w:p>
    <w:p w:rsidR="00870379" w:rsidRPr="00870379" w:rsidRDefault="00870379" w:rsidP="00870379">
      <w:pPr>
        <w:pStyle w:val="ARTartustawynprozporzdzenia"/>
        <w:ind w:firstLine="0"/>
      </w:pPr>
      <w:r w:rsidRPr="003543A5">
        <w:t>****</w:t>
      </w:r>
      <w:r>
        <w:t xml:space="preserve"> </w:t>
      </w:r>
      <w:r w:rsidRPr="003543A5">
        <w:t>Usługi podlegają opodatkowaniu według stawki 8,5% przychodów</w:t>
      </w:r>
      <w:r w:rsidRPr="00870379">
        <w:t>.</w:t>
      </w:r>
      <w:bookmarkStart w:id="0" w:name="_GoBack"/>
      <w:bookmarkEnd w:id="0"/>
    </w:p>
    <w:sectPr w:rsidR="00870379" w:rsidRPr="00870379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8DF" w:rsidRDefault="00AA38DF">
      <w:r>
        <w:separator/>
      </w:r>
    </w:p>
  </w:endnote>
  <w:endnote w:type="continuationSeparator" w:id="0">
    <w:p w:rsidR="00AA38DF" w:rsidRDefault="00AA3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8DF" w:rsidRDefault="00AA38DF">
      <w:r>
        <w:separator/>
      </w:r>
    </w:p>
  </w:footnote>
  <w:footnote w:type="continuationSeparator" w:id="0">
    <w:p w:rsidR="00AA38DF" w:rsidRDefault="00AA38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4069F1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inkowska Joanna">
    <w15:presenceInfo w15:providerId="None" w15:userId="Binkowska Joan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379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69F1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0379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03A"/>
    <w:rsid w:val="009A7A53"/>
    <w:rsid w:val="009B0402"/>
    <w:rsid w:val="009B0B75"/>
    <w:rsid w:val="009B16DF"/>
    <w:rsid w:val="009B48E0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38DF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1EC6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5206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4730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  <w:rsid w:val="00FF5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 w:uiPriority="0"/>
    <w:lsdException w:name="header" w:locked="0" w:uiPriority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 w:uiPriority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unhideWhenUsed="0" w:qFormat="1"/>
    <w:lsdException w:name="Emphasis" w:locked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unhideWhenUsed="0"/>
    <w:lsdException w:name="Quote" w:locked="0" w:unhideWhenUsed="0" w:qFormat="1"/>
    <w:lsdException w:name="Intense Quote" w:locked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unhideWhenUsed="0"/>
    <w:lsdException w:name="Intense Emphasis" w:locked="0" w:unhideWhenUsed="0"/>
    <w:lsdException w:name="Subtle Reference" w:locked="0" w:unhideWhenUsed="0"/>
    <w:lsdException w:name="Intense Reference" w:locked="0" w:unhideWhenUsed="0"/>
    <w:lsdException w:name="Book Title" w:locked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870379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99"/>
    <w:semiHidden/>
    <w:rsid w:val="008703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 w:uiPriority="0"/>
    <w:lsdException w:name="header" w:locked="0" w:uiPriority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 w:uiPriority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unhideWhenUsed="0" w:qFormat="1"/>
    <w:lsdException w:name="Emphasis" w:locked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unhideWhenUsed="0"/>
    <w:lsdException w:name="Quote" w:locked="0" w:unhideWhenUsed="0" w:qFormat="1"/>
    <w:lsdException w:name="Intense Quote" w:locked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unhideWhenUsed="0"/>
    <w:lsdException w:name="Intense Emphasis" w:locked="0" w:unhideWhenUsed="0"/>
    <w:lsdException w:name="Subtle Reference" w:locked="0" w:unhideWhenUsed="0"/>
    <w:lsdException w:name="Intense Reference" w:locked="0" w:unhideWhenUsed="0"/>
    <w:lsdException w:name="Book Title" w:locked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870379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99"/>
    <w:semiHidden/>
    <w:rsid w:val="00870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roz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BB299B-9660-43CA-9189-1D1D4BA50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7</Pages>
  <Words>1464</Words>
  <Characters>8790</Characters>
  <Application>Microsoft Office Word</Application>
  <DocSecurity>0</DocSecurity>
  <Lines>73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10234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Binkowska Joanna</dc:creator>
  <cp:lastModifiedBy>pracownik</cp:lastModifiedBy>
  <cp:revision>3</cp:revision>
  <cp:lastPrinted>2012-04-23T06:39:00Z</cp:lastPrinted>
  <dcterms:created xsi:type="dcterms:W3CDTF">2020-02-04T14:37:00Z</dcterms:created>
  <dcterms:modified xsi:type="dcterms:W3CDTF">2020-02-04T18:36:00Z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